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4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"/>
        <w:gridCol w:w="1280"/>
        <w:gridCol w:w="2127"/>
        <w:gridCol w:w="3685"/>
        <w:gridCol w:w="1843"/>
        <w:gridCol w:w="4252"/>
        <w:gridCol w:w="1701"/>
      </w:tblGrid>
      <w:tr w:rsidR="00746B6C" w14:paraId="2A33BD80" w14:textId="77777777" w:rsidTr="00746B6C">
        <w:trPr>
          <w:trHeight w:val="700"/>
        </w:trPr>
        <w:tc>
          <w:tcPr>
            <w:tcW w:w="154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64EA3" w14:textId="6159EFBB" w:rsidR="00746B6C" w:rsidRPr="00AD488A" w:rsidRDefault="00746B6C" w:rsidP="00596D64">
            <w:pPr>
              <w:pStyle w:val="CellBody"/>
              <w:tabs>
                <w:tab w:val="right" w:pos="3120"/>
              </w:tabs>
              <w:spacing w:line="360" w:lineRule="auto"/>
              <w:ind w:right="120"/>
              <w:jc w:val="center"/>
              <w:rPr>
                <w:rFonts w:asciiTheme="minorHAnsi" w:hAnsiTheme="minorHAnsi" w:cstheme="minorHAnsi"/>
                <w:color w:val="auto"/>
                <w:sz w:val="36"/>
                <w:szCs w:val="36"/>
                <w:u w:val="single"/>
              </w:rPr>
            </w:pPr>
            <w:r w:rsidRPr="00AD488A"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</w:rPr>
              <w:t>Raadkamer</w:t>
            </w:r>
            <w:r w:rsidR="007F4D3D"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</w:rPr>
              <w:t>s</w:t>
            </w:r>
            <w:r w:rsidR="003D3EE0"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</w:rPr>
              <w:t xml:space="preserve"> 0</w:t>
            </w:r>
            <w:r w:rsidR="00E06458"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</w:rPr>
              <w:t>6</w:t>
            </w:r>
            <w:r w:rsidR="003D3EE0"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</w:rPr>
              <w:t>/06</w:t>
            </w:r>
            <w:r w:rsidR="00596D64" w:rsidRPr="00AD488A"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</w:rPr>
              <w:t>/20</w:t>
            </w:r>
            <w:r w:rsidR="00D6750F"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</w:rPr>
              <w:t>2</w:t>
            </w:r>
            <w:r w:rsidR="003D3EE0"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</w:rPr>
              <w:t>5</w:t>
            </w:r>
          </w:p>
        </w:tc>
      </w:tr>
      <w:tr w:rsidR="00746B6C" w:rsidRPr="004012D6" w14:paraId="0BD94D87" w14:textId="77777777" w:rsidTr="00746B6C">
        <w:trPr>
          <w:trHeight w:val="480"/>
        </w:trPr>
        <w:tc>
          <w:tcPr>
            <w:tcW w:w="154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99BC3" w14:textId="6D7012FC" w:rsidR="00746B6C" w:rsidRPr="00AD488A" w:rsidRDefault="003D3EE0" w:rsidP="00596D64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  <w:sz w:val="24"/>
                <w:szCs w:val="24"/>
              </w:rPr>
            </w:pPr>
            <w:r w:rsidRPr="00AD488A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OR</w:t>
            </w:r>
            <w:r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 xml:space="preserve"> V</w:t>
            </w:r>
            <w:r w:rsidR="00E06458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AN WAMBEKE</w:t>
            </w:r>
            <w:r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 xml:space="preserve"> (</w:t>
            </w:r>
            <w:r w:rsidR="00E06458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9</w:t>
            </w:r>
            <w:r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) (1</w:t>
            </w:r>
            <w:r w:rsidRPr="00725E66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  <w:vertAlign w:val="superscript"/>
              </w:rPr>
              <w:t>ste</w:t>
            </w:r>
            <w:r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 xml:space="preserve"> van dienst)</w:t>
            </w:r>
          </w:p>
        </w:tc>
      </w:tr>
      <w:tr w:rsidR="00527E5E" w:rsidRPr="004012D6" w14:paraId="5F67C22F" w14:textId="77777777" w:rsidTr="000370E3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1E81" w14:textId="4ACD25C9" w:rsidR="00527E5E" w:rsidRPr="00AD488A" w:rsidRDefault="00731F4F" w:rsidP="00527E5E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122E1A" w14:textId="463A8B25" w:rsidR="00527E5E" w:rsidRDefault="00527E5E" w:rsidP="00527E5E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  <w:r>
              <w:t>2025/021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7F8339" w14:textId="023B8D88" w:rsidR="00527E5E" w:rsidRDefault="00527E5E" w:rsidP="00527E5E">
            <w:pPr>
              <w:rPr>
                <w:lang w:val="nl-N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D9EB24" w14:textId="427AF5FC" w:rsidR="00527E5E" w:rsidRPr="00086CD9" w:rsidRDefault="00527E5E" w:rsidP="00527E5E">
            <w:pPr>
              <w:widowControl w:val="0"/>
              <w:autoSpaceDE w:val="0"/>
              <w:autoSpaceDN w:val="0"/>
              <w:adjustRightInd w:val="0"/>
              <w:ind w:right="120"/>
              <w:rPr>
                <w:lang w:val="nl-N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1E77DA" w14:textId="46A2B28F" w:rsidR="00527E5E" w:rsidRDefault="00527E5E" w:rsidP="00527E5E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lang w:val="nl-N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E8D3BE" w14:textId="77777777" w:rsidR="00527E5E" w:rsidRPr="00AD488A" w:rsidRDefault="00527E5E" w:rsidP="00527E5E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0FE8EE" w14:textId="1730B420" w:rsidR="00527E5E" w:rsidRDefault="00527E5E" w:rsidP="00527E5E">
            <w:pPr>
              <w:rPr>
                <w:lang w:val="nl-NL"/>
              </w:rPr>
            </w:pPr>
          </w:p>
        </w:tc>
      </w:tr>
      <w:tr w:rsidR="00527E5E" w:rsidRPr="004012D6" w14:paraId="15C3046F" w14:textId="77777777" w:rsidTr="000370E3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81BCC" w14:textId="3B2F6AAF" w:rsidR="00527E5E" w:rsidRPr="00AD488A" w:rsidRDefault="00731F4F" w:rsidP="00527E5E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4F211A" w14:textId="6C8B88D2" w:rsidR="00527E5E" w:rsidRDefault="00527E5E" w:rsidP="00527E5E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  <w:r>
              <w:t>2025/005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B59A91" w14:textId="65AFA0CB" w:rsidR="00527E5E" w:rsidRDefault="00527E5E" w:rsidP="00527E5E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lang w:val="nl-N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F78863" w14:textId="3E9B44EA" w:rsidR="00527E5E" w:rsidRPr="00E06458" w:rsidRDefault="00527E5E" w:rsidP="00527E5E">
            <w:pPr>
              <w:widowControl w:val="0"/>
              <w:autoSpaceDE w:val="0"/>
              <w:autoSpaceDN w:val="0"/>
              <w:adjustRightInd w:val="0"/>
              <w:ind w:right="120"/>
              <w:rPr>
                <w:lang w:val="nl-N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382463" w14:textId="498CEE35" w:rsidR="00527E5E" w:rsidRPr="00AD488A" w:rsidRDefault="00527E5E" w:rsidP="00527E5E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D8F5C8" w14:textId="77777777" w:rsidR="00527E5E" w:rsidRPr="00AD488A" w:rsidRDefault="00527E5E" w:rsidP="00527E5E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59D166" w14:textId="41B14ABC" w:rsidR="00527E5E" w:rsidRDefault="00527E5E" w:rsidP="00527E5E">
            <w:pPr>
              <w:rPr>
                <w:lang w:val="nl-NL"/>
              </w:rPr>
            </w:pPr>
          </w:p>
        </w:tc>
      </w:tr>
      <w:tr w:rsidR="00527E5E" w:rsidRPr="004012D6" w14:paraId="7C6AC38C" w14:textId="77777777" w:rsidTr="000370E3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68FEB" w14:textId="251C8D2C" w:rsidR="00527E5E" w:rsidRPr="00AD488A" w:rsidRDefault="00731F4F" w:rsidP="00527E5E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6C1E36" w14:textId="6B0BE1B5" w:rsidR="00527E5E" w:rsidRPr="00AD488A" w:rsidRDefault="00527E5E" w:rsidP="00527E5E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t>2025/012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CFD06B" w14:textId="490C3B69" w:rsidR="00527E5E" w:rsidRPr="00AD488A" w:rsidRDefault="00527E5E" w:rsidP="00527E5E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7B4156" w14:textId="1DB87925" w:rsidR="00527E5E" w:rsidRPr="00AD488A" w:rsidRDefault="00527E5E" w:rsidP="00527E5E">
            <w:pPr>
              <w:widowControl w:val="0"/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863704" w14:textId="5A25D05F" w:rsidR="00527E5E" w:rsidRPr="00AD488A" w:rsidRDefault="00527E5E" w:rsidP="00527E5E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F97CD5" w14:textId="77777777" w:rsidR="00527E5E" w:rsidRPr="00AD488A" w:rsidRDefault="00527E5E" w:rsidP="00527E5E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36ABD3" w14:textId="77777777" w:rsidR="00527E5E" w:rsidRPr="00AD488A" w:rsidRDefault="00527E5E" w:rsidP="00527E5E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AD3854" w:rsidRPr="004012D6" w14:paraId="31026F17" w14:textId="77777777" w:rsidTr="000370E3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5E5A" w14:textId="5360A368" w:rsidR="00AD3854" w:rsidRPr="00AD488A" w:rsidRDefault="00731F4F" w:rsidP="00AD3854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F28321" w14:textId="72133019" w:rsidR="00AD3854" w:rsidRDefault="00AD3854" w:rsidP="00AD3854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  <w:r>
              <w:t>2025/034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9D5A0F" w14:textId="647A2B8A" w:rsidR="00AD3854" w:rsidRDefault="00AD3854" w:rsidP="00AD3854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lang w:val="nl-N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94DFD2" w14:textId="19942C74" w:rsidR="00AD3854" w:rsidRPr="00E06458" w:rsidRDefault="00AD3854" w:rsidP="00AD3854">
            <w:pPr>
              <w:widowControl w:val="0"/>
              <w:autoSpaceDE w:val="0"/>
              <w:autoSpaceDN w:val="0"/>
              <w:adjustRightInd w:val="0"/>
              <w:ind w:right="120"/>
              <w:rPr>
                <w:lang w:val="nl-N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5B441E" w14:textId="692CA939" w:rsidR="00AD3854" w:rsidRPr="00AD488A" w:rsidRDefault="00AD3854" w:rsidP="00AD3854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512204" w14:textId="77777777" w:rsidR="00AD3854" w:rsidRPr="00AD488A" w:rsidRDefault="00AD3854" w:rsidP="00AD3854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92DBAE" w14:textId="7550031B" w:rsidR="00AD3854" w:rsidRDefault="00AD3854" w:rsidP="00AD3854">
            <w:pPr>
              <w:rPr>
                <w:lang w:val="nl-NL"/>
              </w:rPr>
            </w:pPr>
          </w:p>
        </w:tc>
      </w:tr>
      <w:tr w:rsidR="00AD3854" w:rsidRPr="004012D6" w14:paraId="5015FC7E" w14:textId="77777777" w:rsidTr="000370E3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74945" w14:textId="3D699F21" w:rsidR="00AD3854" w:rsidRPr="00AD488A" w:rsidRDefault="00731F4F" w:rsidP="00AD3854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F2B6CD" w14:textId="28F69433" w:rsidR="00AD3854" w:rsidRDefault="00AD3854" w:rsidP="00AD3854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  <w:r>
              <w:t>2025/037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5BD567" w14:textId="0CB169D9" w:rsidR="00AD3854" w:rsidRDefault="00AD3854" w:rsidP="00AD3854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lang w:val="nl-N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169EDE" w14:textId="1EBB261A" w:rsidR="00AD3854" w:rsidRPr="00E06458" w:rsidRDefault="00AD3854" w:rsidP="00AD3854">
            <w:pPr>
              <w:widowControl w:val="0"/>
              <w:autoSpaceDE w:val="0"/>
              <w:autoSpaceDN w:val="0"/>
              <w:adjustRightInd w:val="0"/>
              <w:ind w:right="120"/>
              <w:rPr>
                <w:lang w:val="nl-N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D98B4F" w14:textId="3DE53F53" w:rsidR="00AD3854" w:rsidRPr="00AD488A" w:rsidRDefault="00AD3854" w:rsidP="00AD3854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C21551" w14:textId="77777777" w:rsidR="00AD3854" w:rsidRPr="00AD488A" w:rsidRDefault="00AD3854" w:rsidP="00AD3854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B88011" w14:textId="77777777" w:rsidR="00AD3854" w:rsidRDefault="00AD3854" w:rsidP="00AD3854">
            <w:pPr>
              <w:rPr>
                <w:lang w:val="nl-NL"/>
              </w:rPr>
            </w:pPr>
          </w:p>
        </w:tc>
      </w:tr>
      <w:tr w:rsidR="00AD3854" w:rsidRPr="004012D6" w14:paraId="43F67CE3" w14:textId="77777777" w:rsidTr="000370E3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B781C" w14:textId="180A805E" w:rsidR="00AD3854" w:rsidRPr="00AD488A" w:rsidRDefault="00731F4F" w:rsidP="00AD3854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0B86F0" w14:textId="36EDF5EF" w:rsidR="00AD3854" w:rsidRDefault="00AD3854" w:rsidP="00AD3854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  <w:r>
              <w:t>2025/039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44A1F1" w14:textId="78E8B9E7" w:rsidR="00AD3854" w:rsidRDefault="00AD3854" w:rsidP="00AD3854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lang w:val="nl-N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0584F3" w14:textId="0D36585E" w:rsidR="00AD3854" w:rsidRPr="00E06458" w:rsidRDefault="00AD3854" w:rsidP="00AD3854">
            <w:pPr>
              <w:widowControl w:val="0"/>
              <w:autoSpaceDE w:val="0"/>
              <w:autoSpaceDN w:val="0"/>
              <w:adjustRightInd w:val="0"/>
              <w:ind w:right="120"/>
              <w:rPr>
                <w:lang w:val="nl-N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CA356C" w14:textId="446D5E41" w:rsidR="00AD3854" w:rsidRPr="00AD488A" w:rsidRDefault="00AD3854" w:rsidP="00AD3854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702D3A" w14:textId="77777777" w:rsidR="00AD3854" w:rsidRPr="00AD488A" w:rsidRDefault="00AD3854" w:rsidP="00AD3854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83DE5E" w14:textId="77777777" w:rsidR="00AD3854" w:rsidRDefault="00AD3854" w:rsidP="00AD3854">
            <w:pPr>
              <w:rPr>
                <w:lang w:val="nl-NL"/>
              </w:rPr>
            </w:pPr>
          </w:p>
        </w:tc>
      </w:tr>
      <w:tr w:rsidR="00AD3854" w:rsidRPr="004012D6" w14:paraId="36C8395F" w14:textId="77777777" w:rsidTr="000370E3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93D7C" w14:textId="65EB65A5" w:rsidR="00AD3854" w:rsidRPr="00AD488A" w:rsidRDefault="00731F4F" w:rsidP="00AD3854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88BB41" w14:textId="02950B1D" w:rsidR="00AD3854" w:rsidRDefault="00AD3854" w:rsidP="00AD3854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  <w:r>
              <w:t>2025/040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84742B" w14:textId="4D2C9EB6" w:rsidR="00AD3854" w:rsidRDefault="00AD3854" w:rsidP="00AD3854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lang w:val="nl-N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69815F" w14:textId="539318D6" w:rsidR="00AD3854" w:rsidRPr="00E06458" w:rsidRDefault="00AD3854" w:rsidP="00AD3854">
            <w:pPr>
              <w:widowControl w:val="0"/>
              <w:autoSpaceDE w:val="0"/>
              <w:autoSpaceDN w:val="0"/>
              <w:adjustRightInd w:val="0"/>
              <w:ind w:right="120"/>
              <w:rPr>
                <w:lang w:val="nl-N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94D4C7" w14:textId="1D83AA23" w:rsidR="00AD3854" w:rsidRPr="00AD488A" w:rsidRDefault="00AD3854" w:rsidP="00AD3854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B3CA22" w14:textId="77777777" w:rsidR="00AD3854" w:rsidRPr="00AD488A" w:rsidRDefault="00AD3854" w:rsidP="00AD3854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5E4D4C" w14:textId="1330D61F" w:rsidR="00AD3854" w:rsidRDefault="00AD3854" w:rsidP="00AD3854">
            <w:pPr>
              <w:rPr>
                <w:lang w:val="nl-NL"/>
              </w:rPr>
            </w:pPr>
          </w:p>
        </w:tc>
      </w:tr>
      <w:tr w:rsidR="00AD3854" w:rsidRPr="004012D6" w14:paraId="0ED4F70F" w14:textId="77777777" w:rsidTr="000370E3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24DE" w14:textId="12A7606F" w:rsidR="00AD3854" w:rsidRPr="00AD488A" w:rsidRDefault="00731F4F" w:rsidP="00AD3854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7729CB" w14:textId="3ECE47B6" w:rsidR="00AD3854" w:rsidRDefault="00AD3854" w:rsidP="00AD3854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  <w:r>
              <w:t>2025/047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8B4616" w14:textId="57F01AF8" w:rsidR="00AD3854" w:rsidRDefault="00AD3854" w:rsidP="00AD3854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lang w:val="nl-N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0C7ED9" w14:textId="43D18535" w:rsidR="00AD3854" w:rsidRPr="00E06458" w:rsidRDefault="00AD3854" w:rsidP="00AD3854">
            <w:pPr>
              <w:widowControl w:val="0"/>
              <w:autoSpaceDE w:val="0"/>
              <w:autoSpaceDN w:val="0"/>
              <w:adjustRightInd w:val="0"/>
              <w:ind w:right="120"/>
              <w:rPr>
                <w:lang w:val="nl-N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6B4843" w14:textId="5E072582" w:rsidR="00AD3854" w:rsidRPr="00AD488A" w:rsidRDefault="00AD3854" w:rsidP="00AD3854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C00EE1" w14:textId="77777777" w:rsidR="00AD3854" w:rsidRPr="00AD488A" w:rsidRDefault="00AD3854" w:rsidP="00AD3854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078DB9" w14:textId="77777777" w:rsidR="00AD3854" w:rsidRDefault="00AD3854" w:rsidP="00AD3854">
            <w:pPr>
              <w:rPr>
                <w:lang w:val="nl-NL"/>
              </w:rPr>
            </w:pPr>
          </w:p>
        </w:tc>
      </w:tr>
      <w:tr w:rsidR="00AD3854" w:rsidRPr="004012D6" w14:paraId="676C3E6B" w14:textId="77777777" w:rsidTr="00201293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F6ACA" w14:textId="3A2B2E9C" w:rsidR="00AD3854" w:rsidRPr="00AD488A" w:rsidRDefault="00731F4F" w:rsidP="00AD3854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108BCB" w14:textId="74F9CE3E" w:rsidR="00AD3854" w:rsidRPr="00AD488A" w:rsidRDefault="00AD3854" w:rsidP="00AD3854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t>2025/064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CFBE5D" w14:textId="1DE01F5C" w:rsidR="00AD3854" w:rsidRPr="00AD488A" w:rsidRDefault="00AD3854" w:rsidP="00AD3854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left="0"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C6EAE5" w14:textId="31477855" w:rsidR="00AD3854" w:rsidRPr="00AD488A" w:rsidRDefault="00AD3854" w:rsidP="00AD3854">
            <w:pPr>
              <w:widowControl w:val="0"/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2E4FB9" w14:textId="3E056F4C" w:rsidR="00AD3854" w:rsidRPr="00AD488A" w:rsidRDefault="00AD3854" w:rsidP="00AD3854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B541D9" w14:textId="77777777" w:rsidR="00AD3854" w:rsidRPr="00AD488A" w:rsidRDefault="00AD3854" w:rsidP="00AD3854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AC1346" w14:textId="77777777" w:rsidR="00AD3854" w:rsidRPr="00AD488A" w:rsidRDefault="00AD3854" w:rsidP="00AD3854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AD3854" w:rsidRPr="004012D6" w14:paraId="4BA658FC" w14:textId="77777777" w:rsidTr="002202FE">
        <w:trPr>
          <w:trHeight w:val="520"/>
        </w:trPr>
        <w:tc>
          <w:tcPr>
            <w:tcW w:w="154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9CA66" w14:textId="76916BAE" w:rsidR="00AD3854" w:rsidRPr="00E06458" w:rsidRDefault="00AD3854" w:rsidP="00AD3854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b/>
                <w:bCs/>
                <w:noProof/>
                <w:sz w:val="28"/>
                <w:szCs w:val="28"/>
                <w:u w:val="single"/>
              </w:rPr>
            </w:pPr>
            <w:r w:rsidRPr="00E06458">
              <w:rPr>
                <w:rFonts w:cstheme="minorHAnsi"/>
                <w:b/>
                <w:bCs/>
                <w:noProof/>
                <w:sz w:val="28"/>
                <w:szCs w:val="28"/>
                <w:u w:val="single"/>
              </w:rPr>
              <w:t>OR VERHAEGEN (11)</w:t>
            </w:r>
          </w:p>
        </w:tc>
      </w:tr>
      <w:tr w:rsidR="00E8418F" w:rsidRPr="004012D6" w14:paraId="3A0C8B3D" w14:textId="77777777" w:rsidTr="00867CC8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E4AC" w14:textId="33056E54" w:rsidR="00E8418F" w:rsidRPr="00AD488A" w:rsidRDefault="00731F4F" w:rsidP="00E8418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7746FE8" w14:textId="5F926FF0" w:rsidR="00E8418F" w:rsidRPr="00225BCC" w:rsidRDefault="00E8418F" w:rsidP="00225BCC">
            <w:r>
              <w:t>2025/069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8F5CD75" w14:textId="69A838F5" w:rsidR="00E8418F" w:rsidRPr="00AD488A" w:rsidRDefault="00E8418F" w:rsidP="00E8418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8D7C17F" w14:textId="377DA178" w:rsidR="00E8418F" w:rsidRPr="00AD488A" w:rsidRDefault="00E8418F" w:rsidP="00E8418F">
            <w:pPr>
              <w:widowControl w:val="0"/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826DD41" w14:textId="00EDA272" w:rsidR="00E8418F" w:rsidRPr="00AD488A" w:rsidRDefault="00E8418F" w:rsidP="00E8418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60308B1" w14:textId="77777777" w:rsidR="00E8418F" w:rsidRPr="00AD488A" w:rsidRDefault="00E8418F" w:rsidP="00E8418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D712E5D" w14:textId="2765A167" w:rsidR="00E8418F" w:rsidRPr="00AD488A" w:rsidRDefault="00E8418F" w:rsidP="00E8418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E8418F" w:rsidRPr="004012D6" w14:paraId="3A75DEFB" w14:textId="77777777" w:rsidTr="0071141B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AD16" w14:textId="5C0FF2A3" w:rsidR="00E8418F" w:rsidRPr="00AD488A" w:rsidRDefault="00731F4F" w:rsidP="00E8418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11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A220D72" w14:textId="0FDD43BA" w:rsidR="00E8418F" w:rsidRPr="00225BCC" w:rsidRDefault="00E8418F" w:rsidP="00225BCC">
            <w:r>
              <w:t>2025/072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76A89FB" w14:textId="13155440" w:rsidR="00E8418F" w:rsidRPr="00AD488A" w:rsidRDefault="00E8418F" w:rsidP="00E8418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D3C4B89" w14:textId="47DD626A" w:rsidR="00E8418F" w:rsidRPr="00AD488A" w:rsidRDefault="00E8418F" w:rsidP="00E8418F">
            <w:pPr>
              <w:widowControl w:val="0"/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D2A8914" w14:textId="1496429E" w:rsidR="00E8418F" w:rsidRPr="00AD488A" w:rsidRDefault="00E8418F" w:rsidP="00E8418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3D9BAF3" w14:textId="77777777" w:rsidR="00E8418F" w:rsidRPr="00AD488A" w:rsidRDefault="00E8418F" w:rsidP="00E8418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2E5F1B1" w14:textId="759DF56E" w:rsidR="00E8418F" w:rsidRPr="00AD488A" w:rsidRDefault="00E8418F" w:rsidP="00E8418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6B3D51" w:rsidRPr="004012D6" w14:paraId="26AACE18" w14:textId="77777777" w:rsidTr="0071141B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3FC5A" w14:textId="1D7DAA4F" w:rsidR="006B3D51" w:rsidRPr="00AD488A" w:rsidRDefault="00731F4F" w:rsidP="006B3D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12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324F69E" w14:textId="367BE6FA" w:rsidR="006B3D51" w:rsidRPr="00225BCC" w:rsidRDefault="006B3D51" w:rsidP="00225BCC">
            <w:pPr>
              <w:rPr>
                <w:lang w:val="nl-NL"/>
              </w:rPr>
            </w:pPr>
            <w:r>
              <w:t>2025/074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C15D0DB" w14:textId="60860E06" w:rsidR="006B3D51" w:rsidRDefault="006B3D51" w:rsidP="006B3D51"/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BFA4A02" w14:textId="5C0FADA9" w:rsidR="007C393A" w:rsidRPr="00225BCC" w:rsidRDefault="007C393A" w:rsidP="00225BCC">
            <w:pPr>
              <w:ind w:left="0"/>
              <w:rPr>
                <w:lang w:val="nl-N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BF610A8" w14:textId="2C0878D1" w:rsidR="006B3D51" w:rsidRPr="00AD488A" w:rsidRDefault="006B3D51" w:rsidP="006B3D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9E9E675" w14:textId="77777777" w:rsidR="006B3D51" w:rsidRPr="00AD488A" w:rsidRDefault="006B3D51" w:rsidP="006B3D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D3ADFDD" w14:textId="344DE9A0" w:rsidR="007C393A" w:rsidRDefault="007C393A" w:rsidP="006B3D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</w:tr>
    </w:tbl>
    <w:p w14:paraId="7F37B299" w14:textId="77777777" w:rsidR="00225BCC" w:rsidRDefault="00225BCC">
      <w:r>
        <w:br w:type="page"/>
      </w:r>
    </w:p>
    <w:tbl>
      <w:tblPr>
        <w:tblW w:w="1544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"/>
        <w:gridCol w:w="1280"/>
        <w:gridCol w:w="2127"/>
        <w:gridCol w:w="3685"/>
        <w:gridCol w:w="1843"/>
        <w:gridCol w:w="4252"/>
        <w:gridCol w:w="1701"/>
      </w:tblGrid>
      <w:tr w:rsidR="006B3D51" w:rsidRPr="004012D6" w14:paraId="40DFFE8D" w14:textId="77777777" w:rsidTr="00746B6C">
        <w:trPr>
          <w:trHeight w:val="480"/>
        </w:trPr>
        <w:tc>
          <w:tcPr>
            <w:tcW w:w="154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67AC1" w14:textId="43A07F12" w:rsidR="006B3D51" w:rsidRPr="00AD488A" w:rsidRDefault="006B3D51" w:rsidP="006B3D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  <w:sz w:val="24"/>
                <w:szCs w:val="24"/>
              </w:rPr>
            </w:pPr>
            <w:r w:rsidRPr="00AD488A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lastRenderedPageBreak/>
              <w:t>OR</w:t>
            </w:r>
            <w:r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 xml:space="preserve"> FRANSSENS (7)</w:t>
            </w:r>
            <w:r w:rsidR="00524B0C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 xml:space="preserve"> (wordt vervangen door OR Van Santvliet)</w:t>
            </w:r>
          </w:p>
        </w:tc>
      </w:tr>
      <w:tr w:rsidR="006B3D51" w:rsidRPr="00A734FA" w14:paraId="03648DA3" w14:textId="77777777" w:rsidTr="00A7122A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4927" w14:textId="605D75B3" w:rsidR="006B3D51" w:rsidRPr="00AD488A" w:rsidRDefault="00731F4F" w:rsidP="006B3D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44684" w14:textId="003FBFBE" w:rsidR="006B3D51" w:rsidRPr="00AD488A" w:rsidRDefault="006B3D51" w:rsidP="006B3D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 w:rsidRPr="00467B41">
              <w:rPr>
                <w:rFonts w:ascii="Calibri" w:hAnsi="Calibri" w:cs="Calibri"/>
                <w:noProof/>
                <w:szCs w:val="24"/>
              </w:rPr>
              <w:t>2025/034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21EC6" w14:textId="7CBE24E4" w:rsidR="006B3D51" w:rsidRPr="00AD488A" w:rsidRDefault="006B3D51" w:rsidP="006B3D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3968D" w14:textId="2476CDB3" w:rsidR="006B3D51" w:rsidRPr="008623C3" w:rsidRDefault="006B3D51" w:rsidP="006B3D51">
            <w:pPr>
              <w:widowControl w:val="0"/>
              <w:autoSpaceDE w:val="0"/>
              <w:autoSpaceDN w:val="0"/>
              <w:adjustRightInd w:val="0"/>
              <w:ind w:left="144"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38C8B" w14:textId="33643D2E" w:rsidR="006B3D51" w:rsidRPr="00AD488A" w:rsidRDefault="006B3D51" w:rsidP="006B3D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38ADD" w14:textId="77777777" w:rsidR="006B3D51" w:rsidRPr="00AD488A" w:rsidRDefault="006B3D51" w:rsidP="006B3D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2F602" w14:textId="77777777" w:rsidR="006B3D51" w:rsidRPr="00AD488A" w:rsidRDefault="006B3D51" w:rsidP="006B3D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6B3D51" w:rsidRPr="00A734FA" w14:paraId="72BC7342" w14:textId="77777777" w:rsidTr="00A7122A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5E97E" w14:textId="54E93562" w:rsidR="006B3D51" w:rsidRPr="00AD488A" w:rsidRDefault="00731F4F" w:rsidP="006B3D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B7464" w14:textId="4D3F11EB" w:rsidR="006B3D51" w:rsidRPr="00467B41" w:rsidRDefault="006B3D51" w:rsidP="006B3D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  <w:r w:rsidRPr="009441A9">
              <w:rPr>
                <w:rFonts w:ascii="Calibri" w:hAnsi="Calibri" w:cs="Calibri"/>
                <w:noProof/>
                <w:szCs w:val="24"/>
              </w:rPr>
              <w:t>2025/036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D16A4" w14:textId="2623CDAD" w:rsidR="006B3D51" w:rsidRPr="00467B41" w:rsidRDefault="006B3D51" w:rsidP="006B3D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A6426" w14:textId="259A2901" w:rsidR="006B3D51" w:rsidRPr="007D7E56" w:rsidRDefault="006B3D51" w:rsidP="006B3D51">
            <w:pPr>
              <w:widowControl w:val="0"/>
              <w:autoSpaceDE w:val="0"/>
              <w:autoSpaceDN w:val="0"/>
              <w:adjustRightInd w:val="0"/>
              <w:ind w:left="144"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0E616" w14:textId="777D978A" w:rsidR="006B3D51" w:rsidRPr="00AD488A" w:rsidRDefault="006B3D51" w:rsidP="006B3D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7C37E" w14:textId="77777777" w:rsidR="006B3D51" w:rsidRPr="00AD488A" w:rsidRDefault="006B3D51" w:rsidP="006B3D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38905" w14:textId="77777777" w:rsidR="006B3D51" w:rsidRDefault="006B3D51" w:rsidP="006B3D51">
            <w:pPr>
              <w:jc w:val="both"/>
              <w:rPr>
                <w:rFonts w:ascii="Calibri" w:hAnsi="Calibri" w:cs="Calibri"/>
              </w:rPr>
            </w:pPr>
          </w:p>
        </w:tc>
      </w:tr>
      <w:tr w:rsidR="006B3D51" w:rsidRPr="00A734FA" w14:paraId="1F99D294" w14:textId="77777777" w:rsidTr="00A7122A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19161" w14:textId="6BECAB84" w:rsidR="006B3D51" w:rsidRPr="00AD488A" w:rsidRDefault="00731F4F" w:rsidP="006B3D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32B6D" w14:textId="30B4DEBE" w:rsidR="006B3D51" w:rsidRPr="009441A9" w:rsidRDefault="006B3D51" w:rsidP="006B3D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  <w:r w:rsidRPr="00417671">
              <w:rPr>
                <w:rFonts w:ascii="Calibri" w:hAnsi="Calibri" w:cs="Calibri"/>
                <w:noProof/>
                <w:szCs w:val="24"/>
              </w:rPr>
              <w:t>2025/038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5D1BD" w14:textId="6E32F5F2" w:rsidR="006B3D51" w:rsidRPr="009441A9" w:rsidRDefault="006B3D51" w:rsidP="006B3D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BEAAB" w14:textId="0BA9050A" w:rsidR="006B3D51" w:rsidRPr="007D7E56" w:rsidRDefault="006B3D51" w:rsidP="006B3D51">
            <w:pPr>
              <w:widowControl w:val="0"/>
              <w:autoSpaceDE w:val="0"/>
              <w:autoSpaceDN w:val="0"/>
              <w:adjustRightInd w:val="0"/>
              <w:ind w:left="144"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68600" w14:textId="4696362C" w:rsidR="006B3D51" w:rsidRPr="00AD488A" w:rsidRDefault="006B3D51" w:rsidP="006B3D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F8CB5" w14:textId="77777777" w:rsidR="006B3D51" w:rsidRPr="00AD488A" w:rsidRDefault="006B3D51" w:rsidP="006B3D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5EC5E" w14:textId="77777777" w:rsidR="006B3D51" w:rsidRDefault="006B3D51" w:rsidP="006B3D51">
            <w:pPr>
              <w:jc w:val="both"/>
              <w:rPr>
                <w:rFonts w:ascii="Calibri" w:hAnsi="Calibri" w:cs="Calibri"/>
              </w:rPr>
            </w:pPr>
          </w:p>
        </w:tc>
      </w:tr>
      <w:tr w:rsidR="00731F4F" w:rsidRPr="00AD488A" w14:paraId="1930D603" w14:textId="77777777" w:rsidTr="006D6489">
        <w:trPr>
          <w:trHeight w:val="520"/>
        </w:trPr>
        <w:tc>
          <w:tcPr>
            <w:tcW w:w="154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F7F8" w14:textId="77777777" w:rsidR="00731F4F" w:rsidRPr="00AD488A" w:rsidRDefault="00731F4F" w:rsidP="006D648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  <w:sz w:val="24"/>
                <w:szCs w:val="24"/>
              </w:rPr>
            </w:pPr>
            <w:r w:rsidRPr="00AD488A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OR</w:t>
            </w:r>
            <w:r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 xml:space="preserve"> GIESELINK (3) (wordt vervangen door OR Van Santvliet)</w:t>
            </w:r>
          </w:p>
        </w:tc>
      </w:tr>
      <w:tr w:rsidR="00731F4F" w:rsidRPr="00AD488A" w14:paraId="735028FE" w14:textId="77777777" w:rsidTr="006D6489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91AD" w14:textId="5BAC2A18" w:rsidR="00731F4F" w:rsidRPr="00AD488A" w:rsidRDefault="00731F4F" w:rsidP="006D648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416CB8" w14:textId="77777777" w:rsidR="00731F4F" w:rsidRPr="00AD488A" w:rsidRDefault="00731F4F" w:rsidP="006D648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t>2024/149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F4A4A3" w14:textId="38D34599" w:rsidR="00731F4F" w:rsidRPr="00AD488A" w:rsidRDefault="00731F4F" w:rsidP="006D648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5CDA3A" w14:textId="3412304A" w:rsidR="00731F4F" w:rsidRPr="00205BF5" w:rsidRDefault="00731F4F" w:rsidP="006D6489">
            <w:pPr>
              <w:widowControl w:val="0"/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2CDB2F" w14:textId="77777777" w:rsidR="00731F4F" w:rsidRPr="00AD488A" w:rsidRDefault="00731F4F" w:rsidP="006D648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E15412" w14:textId="77777777" w:rsidR="00731F4F" w:rsidRPr="00AD488A" w:rsidRDefault="00731F4F" w:rsidP="006D648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1C8612" w14:textId="77777777" w:rsidR="00731F4F" w:rsidRPr="00AD488A" w:rsidRDefault="00731F4F" w:rsidP="006D648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731F4F" w14:paraId="03064CBD" w14:textId="77777777" w:rsidTr="006D6489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18AE9" w14:textId="4C8CDFBE" w:rsidR="00731F4F" w:rsidRPr="00AD488A" w:rsidRDefault="00731F4F" w:rsidP="006D648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7B098D" w14:textId="77777777" w:rsidR="00731F4F" w:rsidRDefault="00731F4F" w:rsidP="006D648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  <w:r>
              <w:t>2024/200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2A3831" w14:textId="50703DD0" w:rsidR="00731F4F" w:rsidRDefault="00731F4F" w:rsidP="006D648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BAA50F" w14:textId="59A956B5" w:rsidR="00731F4F" w:rsidRPr="004F269F" w:rsidRDefault="00731F4F" w:rsidP="006D6489">
            <w:pPr>
              <w:widowControl w:val="0"/>
              <w:autoSpaceDE w:val="0"/>
              <w:autoSpaceDN w:val="0"/>
              <w:adjustRightInd w:val="0"/>
              <w:ind w:right="120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5B3AFE" w14:textId="77777777" w:rsidR="00731F4F" w:rsidRPr="00AD488A" w:rsidRDefault="00731F4F" w:rsidP="006D648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F2F691" w14:textId="77777777" w:rsidR="00731F4F" w:rsidRPr="00AD488A" w:rsidRDefault="00731F4F" w:rsidP="006D648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E9FFC7" w14:textId="1C21D9B3" w:rsidR="00731F4F" w:rsidRDefault="00731F4F" w:rsidP="006D6489"/>
        </w:tc>
      </w:tr>
      <w:tr w:rsidR="00731F4F" w14:paraId="05891C80" w14:textId="77777777" w:rsidTr="006D6489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AA12A" w14:textId="1641E07B" w:rsidR="00731F4F" w:rsidRPr="00AD488A" w:rsidRDefault="00731F4F" w:rsidP="006D648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18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8C12" w14:textId="77777777" w:rsidR="00731F4F" w:rsidRPr="00686C81" w:rsidRDefault="00731F4F" w:rsidP="006D648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  <w:r w:rsidRPr="00686C81">
              <w:rPr>
                <w:rFonts w:ascii="Calibri" w:hAnsi="Calibri" w:cs="Calibri"/>
                <w:noProof/>
                <w:szCs w:val="24"/>
              </w:rPr>
              <w:t>2025/032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23F1" w14:textId="0A37C025" w:rsidR="00731F4F" w:rsidRPr="00686C81" w:rsidRDefault="00731F4F" w:rsidP="006D648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4CEE8" w14:textId="7D002927" w:rsidR="00731F4F" w:rsidRPr="00205BF5" w:rsidRDefault="00731F4F" w:rsidP="006D6489">
            <w:pPr>
              <w:widowControl w:val="0"/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28BF2" w14:textId="77777777" w:rsidR="00731F4F" w:rsidRPr="00AD488A" w:rsidRDefault="00731F4F" w:rsidP="006D648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FB1CF" w14:textId="77777777" w:rsidR="00731F4F" w:rsidRPr="00AD488A" w:rsidRDefault="00731F4F" w:rsidP="006D648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A58AF" w14:textId="77777777" w:rsidR="00731F4F" w:rsidRDefault="00731F4F" w:rsidP="006D6489">
            <w:pPr>
              <w:jc w:val="both"/>
              <w:rPr>
                <w:rFonts w:ascii="Calibri" w:hAnsi="Calibri" w:cs="Calibri"/>
              </w:rPr>
            </w:pPr>
          </w:p>
        </w:tc>
      </w:tr>
      <w:tr w:rsidR="006B3D51" w:rsidRPr="004012D6" w14:paraId="13CE88B5" w14:textId="77777777" w:rsidTr="00E8143B">
        <w:trPr>
          <w:trHeight w:val="480"/>
        </w:trPr>
        <w:tc>
          <w:tcPr>
            <w:tcW w:w="154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9A5C2A" w14:textId="0AD4664B" w:rsidR="006B3D51" w:rsidRPr="00AD488A" w:rsidRDefault="006B3D51" w:rsidP="006B3D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  <w:sz w:val="24"/>
                <w:szCs w:val="24"/>
              </w:rPr>
            </w:pPr>
            <w:r w:rsidRPr="00AD488A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OR</w:t>
            </w:r>
            <w:r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 xml:space="preserve"> VAN STRYDONCK (4)</w:t>
            </w:r>
          </w:p>
        </w:tc>
      </w:tr>
      <w:tr w:rsidR="001640FC" w:rsidRPr="004012D6" w14:paraId="45D3D6B2" w14:textId="77777777" w:rsidTr="007C2B28">
        <w:trPr>
          <w:trHeight w:val="5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4C3C" w14:textId="4FD4F895" w:rsidR="001640FC" w:rsidRPr="00AD488A" w:rsidRDefault="00731F4F" w:rsidP="001640FC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FC9ABF" w14:textId="57AFFADA" w:rsidR="001640FC" w:rsidRPr="00E8143B" w:rsidRDefault="001640FC" w:rsidP="001640FC">
            <w:pPr>
              <w:jc w:val="both"/>
              <w:rPr>
                <w:rFonts w:ascii="Calibri" w:hAnsi="Calibri" w:cs="Calibri"/>
                <w:noProof/>
                <w:szCs w:val="24"/>
              </w:rPr>
            </w:pPr>
            <w:r>
              <w:t>2025/037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C98273" w14:textId="23B7055B" w:rsidR="001640FC" w:rsidRPr="00AD488A" w:rsidRDefault="001640FC" w:rsidP="001640FC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9E79A8" w14:textId="557C7C3D" w:rsidR="001640FC" w:rsidRPr="00AD488A" w:rsidRDefault="001640FC" w:rsidP="001640FC">
            <w:pPr>
              <w:widowControl w:val="0"/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ADC985" w14:textId="0682C889" w:rsidR="001640FC" w:rsidRPr="00AD488A" w:rsidRDefault="001640FC" w:rsidP="001640FC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18C297" w14:textId="77777777" w:rsidR="001640FC" w:rsidRPr="00AD488A" w:rsidRDefault="001640FC" w:rsidP="001640FC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EDFB6F" w14:textId="0E61B57F" w:rsidR="001640FC" w:rsidRPr="00AD488A" w:rsidRDefault="001640FC" w:rsidP="001640FC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1640FC" w:rsidRPr="004012D6" w14:paraId="2B3335F7" w14:textId="77777777" w:rsidTr="00E8143B">
        <w:trPr>
          <w:trHeight w:val="5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E0FF" w14:textId="24B061D5" w:rsidR="001640FC" w:rsidRPr="00AD488A" w:rsidRDefault="00731F4F" w:rsidP="001640FC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B5234" w14:textId="196D73F6" w:rsidR="001640FC" w:rsidRPr="008C6C45" w:rsidRDefault="001640FC" w:rsidP="001640FC">
            <w:pPr>
              <w:jc w:val="both"/>
              <w:rPr>
                <w:rFonts w:ascii="Calibri" w:hAnsi="Calibri" w:cs="Calibri"/>
                <w:noProof/>
                <w:szCs w:val="24"/>
              </w:rPr>
            </w:pPr>
            <w:r w:rsidRPr="008C6C45">
              <w:rPr>
                <w:rFonts w:ascii="Calibri" w:hAnsi="Calibri" w:cs="Calibri"/>
                <w:noProof/>
                <w:szCs w:val="24"/>
              </w:rPr>
              <w:t>2025/107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D7E3D" w14:textId="12D54FD3" w:rsidR="001640FC" w:rsidRPr="008C6C45" w:rsidRDefault="001640FC" w:rsidP="001640FC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0D2D6" w14:textId="7A150107" w:rsidR="001640FC" w:rsidRPr="00E8143B" w:rsidRDefault="001640FC" w:rsidP="001640FC">
            <w:pPr>
              <w:widowControl w:val="0"/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52C23" w14:textId="43DFC1A7" w:rsidR="001640FC" w:rsidRPr="008C6C45" w:rsidRDefault="001640FC" w:rsidP="001640FC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B3718" w14:textId="77777777" w:rsidR="001640FC" w:rsidRPr="00AD488A" w:rsidRDefault="001640FC" w:rsidP="001640FC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D81A4" w14:textId="3F553BB1" w:rsidR="001640FC" w:rsidRDefault="001640FC" w:rsidP="001640FC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</w:rPr>
            </w:pPr>
          </w:p>
        </w:tc>
      </w:tr>
      <w:tr w:rsidR="001640FC" w:rsidRPr="004012D6" w14:paraId="600CEDFA" w14:textId="77777777" w:rsidTr="00551D17">
        <w:trPr>
          <w:trHeight w:val="520"/>
        </w:trPr>
        <w:tc>
          <w:tcPr>
            <w:tcW w:w="154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CA75A" w14:textId="53AD4274" w:rsidR="001640FC" w:rsidRPr="00AD488A" w:rsidRDefault="001640FC" w:rsidP="001640FC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  <w:sz w:val="24"/>
                <w:szCs w:val="24"/>
              </w:rPr>
            </w:pPr>
            <w:r w:rsidRPr="00AD488A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OR</w:t>
            </w:r>
            <w:r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 xml:space="preserve"> THYS (5)</w:t>
            </w:r>
          </w:p>
        </w:tc>
      </w:tr>
      <w:tr w:rsidR="001640FC" w:rsidRPr="004012D6" w14:paraId="186F0A5B" w14:textId="77777777" w:rsidTr="00A7122A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27831" w14:textId="00CD5CC4" w:rsidR="001640FC" w:rsidRPr="00AD488A" w:rsidRDefault="00731F4F" w:rsidP="001640FC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9F0FA" w14:textId="17E84DEE" w:rsidR="001640FC" w:rsidRPr="00AD488A" w:rsidRDefault="001640FC" w:rsidP="001640FC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left="0" w:right="120"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szCs w:val="24"/>
              </w:rPr>
              <w:t xml:space="preserve"> </w:t>
            </w:r>
            <w:r w:rsidRPr="00A97BE3">
              <w:rPr>
                <w:rFonts w:ascii="Calibri" w:hAnsi="Calibri" w:cs="Calibri"/>
                <w:noProof/>
                <w:szCs w:val="24"/>
              </w:rPr>
              <w:t>2025/053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865B" w14:textId="43CF588A" w:rsidR="001640FC" w:rsidRPr="00AD488A" w:rsidRDefault="001640FC" w:rsidP="001640FC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51B3D" w14:textId="1C6402E2" w:rsidR="001640FC" w:rsidRPr="00E77497" w:rsidRDefault="001640FC" w:rsidP="001640FC">
            <w:pPr>
              <w:widowControl w:val="0"/>
              <w:autoSpaceDE w:val="0"/>
              <w:autoSpaceDN w:val="0"/>
              <w:adjustRightInd w:val="0"/>
              <w:ind w:left="0"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C641" w14:textId="77777777" w:rsidR="001640FC" w:rsidRPr="00AD488A" w:rsidRDefault="001640FC" w:rsidP="001640FC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9650" w14:textId="76BDCCFA" w:rsidR="001640FC" w:rsidRPr="00AD488A" w:rsidRDefault="001640FC" w:rsidP="001640FC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F47B6" w14:textId="0B023C7B" w:rsidR="001640FC" w:rsidRPr="00AD488A" w:rsidRDefault="001640FC" w:rsidP="001640FC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1640FC" w:rsidRPr="004012D6" w14:paraId="7112DC21" w14:textId="77777777" w:rsidTr="00A7122A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B3CD0" w14:textId="1B2AA08A" w:rsidR="001640FC" w:rsidRPr="00AD488A" w:rsidRDefault="00731F4F" w:rsidP="001640FC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8DC57" w14:textId="5AB7B030" w:rsidR="001640FC" w:rsidRDefault="001640FC" w:rsidP="001640FC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left="0" w:right="12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 </w:t>
            </w:r>
            <w:r w:rsidRPr="00945FE2">
              <w:rPr>
                <w:rFonts w:ascii="Calibri" w:hAnsi="Calibri" w:cs="Calibri"/>
                <w:noProof/>
                <w:szCs w:val="24"/>
              </w:rPr>
              <w:t>2025/060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9DB49" w14:textId="7B2B196F" w:rsidR="001640FC" w:rsidRPr="00A97BE3" w:rsidRDefault="001640FC" w:rsidP="001640FC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E45BB" w14:textId="11D38893" w:rsidR="001640FC" w:rsidRDefault="001640FC" w:rsidP="001640FC">
            <w:pPr>
              <w:widowControl w:val="0"/>
              <w:autoSpaceDE w:val="0"/>
              <w:autoSpaceDN w:val="0"/>
              <w:adjustRightInd w:val="0"/>
              <w:ind w:left="0"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5D1FB" w14:textId="6B64B729" w:rsidR="001640FC" w:rsidRPr="00AD488A" w:rsidRDefault="001640FC" w:rsidP="001640FC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542C1" w14:textId="77777777" w:rsidR="001640FC" w:rsidRPr="00AD488A" w:rsidRDefault="001640FC" w:rsidP="001640FC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EC545" w14:textId="04848811" w:rsidR="001640FC" w:rsidRDefault="001640FC" w:rsidP="001640FC">
            <w:pPr>
              <w:jc w:val="both"/>
              <w:rPr>
                <w:rFonts w:ascii="Calibri" w:hAnsi="Calibri" w:cs="Calibri"/>
              </w:rPr>
            </w:pPr>
          </w:p>
        </w:tc>
      </w:tr>
      <w:tr w:rsidR="001640FC" w:rsidRPr="004012D6" w14:paraId="49DD48DC" w14:textId="77777777" w:rsidTr="00220FDD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E8C5A" w14:textId="1B3E8170" w:rsidR="001640FC" w:rsidRPr="00AD488A" w:rsidRDefault="00731F4F" w:rsidP="001640FC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B3323" w14:textId="1F9D40FB" w:rsidR="001640FC" w:rsidRDefault="001640FC" w:rsidP="001640FC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left="0" w:right="12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 </w:t>
            </w:r>
            <w:r w:rsidRPr="00DD0FA8">
              <w:rPr>
                <w:rFonts w:ascii="Calibri" w:hAnsi="Calibri" w:cs="Calibri"/>
                <w:noProof/>
                <w:szCs w:val="24"/>
              </w:rPr>
              <w:t>2025/064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58268" w14:textId="1D283873" w:rsidR="001640FC" w:rsidRPr="00A97BE3" w:rsidRDefault="001640FC" w:rsidP="001640FC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8AE90" w14:textId="07A9EE50" w:rsidR="001640FC" w:rsidRDefault="001640FC" w:rsidP="001640FC">
            <w:pPr>
              <w:widowControl w:val="0"/>
              <w:autoSpaceDE w:val="0"/>
              <w:autoSpaceDN w:val="0"/>
              <w:adjustRightInd w:val="0"/>
              <w:ind w:left="0"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DC1E6" w14:textId="77777777" w:rsidR="001640FC" w:rsidRPr="00AD488A" w:rsidRDefault="001640FC" w:rsidP="001640FC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46A7F" w14:textId="77777777" w:rsidR="001640FC" w:rsidRPr="00AD488A" w:rsidRDefault="001640FC" w:rsidP="001640FC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67117" w14:textId="3F7BB3B5" w:rsidR="001640FC" w:rsidRDefault="001640FC" w:rsidP="001640FC">
            <w:pPr>
              <w:jc w:val="both"/>
              <w:rPr>
                <w:rFonts w:ascii="Calibri" w:hAnsi="Calibri" w:cs="Calibri"/>
              </w:rPr>
            </w:pPr>
          </w:p>
        </w:tc>
      </w:tr>
      <w:tr w:rsidR="001640FC" w:rsidRPr="004012D6" w14:paraId="23FAC0C4" w14:textId="77777777" w:rsidTr="00220FDD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A7B769" w14:textId="1CA9DBA2" w:rsidR="001640FC" w:rsidRPr="00AD488A" w:rsidRDefault="00731F4F" w:rsidP="001640FC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418B5" w14:textId="1C8D5101" w:rsidR="001640FC" w:rsidRDefault="001640FC" w:rsidP="001640FC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left="0" w:right="12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 </w:t>
            </w:r>
            <w:r w:rsidRPr="009C0A43">
              <w:rPr>
                <w:rFonts w:ascii="Calibri" w:hAnsi="Calibri" w:cs="Calibri"/>
                <w:noProof/>
                <w:szCs w:val="24"/>
              </w:rPr>
              <w:t>2025/066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477E6" w14:textId="4C065C8D" w:rsidR="001640FC" w:rsidRPr="00A97BE3" w:rsidRDefault="001640FC" w:rsidP="001640FC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88978" w14:textId="160EACC2" w:rsidR="001640FC" w:rsidRPr="00225BCC" w:rsidRDefault="001640FC" w:rsidP="00225BCC">
            <w:pPr>
              <w:widowControl w:val="0"/>
              <w:autoSpaceDE w:val="0"/>
              <w:autoSpaceDN w:val="0"/>
              <w:adjustRightInd w:val="0"/>
              <w:ind w:left="0"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EB568" w14:textId="45818D18" w:rsidR="001640FC" w:rsidRPr="00AD488A" w:rsidRDefault="001640FC" w:rsidP="001640FC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23770" w14:textId="77777777" w:rsidR="001640FC" w:rsidRPr="00AD488A" w:rsidRDefault="001640FC" w:rsidP="001640FC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5A9AB" w14:textId="2B0A4EE6" w:rsidR="001640FC" w:rsidRDefault="001640FC" w:rsidP="001640FC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193AA669" w14:textId="77777777" w:rsidR="00225BCC" w:rsidRDefault="00225BCC">
      <w:r>
        <w:br w:type="page"/>
      </w:r>
    </w:p>
    <w:tbl>
      <w:tblPr>
        <w:tblW w:w="1544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"/>
        <w:gridCol w:w="1280"/>
        <w:gridCol w:w="2127"/>
        <w:gridCol w:w="3685"/>
        <w:gridCol w:w="1843"/>
        <w:gridCol w:w="4252"/>
        <w:gridCol w:w="1701"/>
      </w:tblGrid>
      <w:tr w:rsidR="001640FC" w:rsidRPr="004012D6" w14:paraId="7B71F82A" w14:textId="77777777" w:rsidTr="00324469">
        <w:trPr>
          <w:trHeight w:val="520"/>
        </w:trPr>
        <w:tc>
          <w:tcPr>
            <w:tcW w:w="154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CF4A3" w14:textId="16CB885A" w:rsidR="001640FC" w:rsidRPr="00AD488A" w:rsidRDefault="001640FC" w:rsidP="001640FC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  <w:sz w:val="24"/>
                <w:szCs w:val="24"/>
              </w:rPr>
            </w:pPr>
            <w:r>
              <w:lastRenderedPageBreak/>
              <w:br w:type="page"/>
            </w:r>
            <w:r w:rsidRPr="00AD488A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OR</w:t>
            </w:r>
            <w:r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 xml:space="preserve"> NACKAERTS (8)</w:t>
            </w:r>
          </w:p>
        </w:tc>
      </w:tr>
      <w:tr w:rsidR="001640FC" w:rsidRPr="004012D6" w14:paraId="519698D9" w14:textId="77777777" w:rsidTr="00E92B3A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A5346" w14:textId="41F24A37" w:rsidR="001640FC" w:rsidRPr="00AD488A" w:rsidRDefault="00731F4F" w:rsidP="001640FC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25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469938C" w14:textId="4A58C555" w:rsidR="001640FC" w:rsidRPr="00225BCC" w:rsidRDefault="001640FC" w:rsidP="00225BCC">
            <w:pPr>
              <w:rPr>
                <w:lang w:val="nl-NL"/>
              </w:rPr>
            </w:pPr>
            <w:r>
              <w:t>2025/027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14E4A03" w14:textId="69440967" w:rsidR="001640FC" w:rsidRPr="00AD488A" w:rsidRDefault="001640FC" w:rsidP="001640FC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37A1AFF" w14:textId="451C49B2" w:rsidR="001640FC" w:rsidRPr="00AD488A" w:rsidRDefault="001640FC" w:rsidP="001640FC">
            <w:pPr>
              <w:widowControl w:val="0"/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E6A9489" w14:textId="77777777" w:rsidR="001640FC" w:rsidRPr="00AD488A" w:rsidRDefault="001640FC" w:rsidP="001640FC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9D114D3" w14:textId="77777777" w:rsidR="001640FC" w:rsidRPr="00AD488A" w:rsidRDefault="001640FC" w:rsidP="001640FC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518C04F" w14:textId="05165735" w:rsidR="001640FC" w:rsidRPr="00AD488A" w:rsidRDefault="001640FC" w:rsidP="001640FC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1640FC" w:rsidRPr="004012D6" w14:paraId="2BE214E8" w14:textId="77777777" w:rsidTr="00E92B3A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4160" w14:textId="6E57BEE7" w:rsidR="001640FC" w:rsidRPr="00AD488A" w:rsidRDefault="00731F4F" w:rsidP="001640FC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26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806C269" w14:textId="4A9736C7" w:rsidR="001640FC" w:rsidRPr="00225BCC" w:rsidRDefault="001640FC" w:rsidP="00225BCC">
            <w:pPr>
              <w:rPr>
                <w:lang w:val="nl-NL"/>
              </w:rPr>
            </w:pPr>
            <w:r>
              <w:t>2025/031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65D26E1" w14:textId="008DEB8F" w:rsidR="001640FC" w:rsidRDefault="001640FC" w:rsidP="001640FC">
            <w:pPr>
              <w:rPr>
                <w:lang w:val="nl-NL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EA930C0" w14:textId="38787785" w:rsidR="001640FC" w:rsidRPr="006D4C19" w:rsidRDefault="001640FC" w:rsidP="001640FC">
            <w:pPr>
              <w:widowControl w:val="0"/>
              <w:autoSpaceDE w:val="0"/>
              <w:autoSpaceDN w:val="0"/>
              <w:adjustRightInd w:val="0"/>
              <w:ind w:right="120"/>
              <w:rPr>
                <w:lang w:val="nl-N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BBFF345" w14:textId="434B3D38" w:rsidR="001640FC" w:rsidRPr="00AD488A" w:rsidRDefault="001640FC" w:rsidP="001640FC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DE45669" w14:textId="77777777" w:rsidR="001640FC" w:rsidRPr="00AD488A" w:rsidRDefault="001640FC" w:rsidP="001640FC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BD3EAC4" w14:textId="7229A927" w:rsidR="001640FC" w:rsidRDefault="001640FC" w:rsidP="001640FC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lang w:val="nl-NL"/>
              </w:rPr>
            </w:pPr>
          </w:p>
        </w:tc>
      </w:tr>
      <w:tr w:rsidR="004D5C2A" w:rsidRPr="004012D6" w14:paraId="4CD6DF65" w14:textId="77777777" w:rsidTr="00C80DCF">
        <w:trPr>
          <w:trHeight w:val="520"/>
        </w:trPr>
        <w:tc>
          <w:tcPr>
            <w:tcW w:w="154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37AB1" w14:textId="05B31E5D" w:rsidR="004D5C2A" w:rsidRPr="00AD488A" w:rsidRDefault="00225BCC" w:rsidP="004D5C2A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  <w:sz w:val="24"/>
                <w:szCs w:val="24"/>
              </w:rPr>
            </w:pPr>
            <w:r>
              <w:br w:type="page"/>
            </w:r>
            <w:r w:rsidR="004D5C2A" w:rsidRPr="00AD488A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OR</w:t>
            </w:r>
            <w:r w:rsidR="004D5C2A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 xml:space="preserve"> JANSSENS (2)</w:t>
            </w:r>
          </w:p>
        </w:tc>
      </w:tr>
      <w:tr w:rsidR="004D5C2A" w:rsidRPr="004012D6" w14:paraId="7EC1DF64" w14:textId="77777777" w:rsidTr="00A7122A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12B6" w14:textId="363BCAC5" w:rsidR="004D5C2A" w:rsidRPr="00AD488A" w:rsidRDefault="00731F4F" w:rsidP="004D5C2A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27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B4F8" w14:textId="42CFC782" w:rsidR="004D5C2A" w:rsidRPr="00AD488A" w:rsidRDefault="004D5C2A" w:rsidP="004D5C2A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 w:rsidRPr="007B72A7">
              <w:t>2025/045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7AAA" w14:textId="60E6FD31" w:rsidR="004D5C2A" w:rsidRPr="00E33530" w:rsidRDefault="004D5C2A" w:rsidP="004D5C2A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0AD3E" w14:textId="2ABE4843" w:rsidR="004D5C2A" w:rsidRPr="00B55676" w:rsidRDefault="004D5C2A" w:rsidP="004D5C2A">
            <w:pPr>
              <w:widowControl w:val="0"/>
              <w:autoSpaceDE w:val="0"/>
              <w:autoSpaceDN w:val="0"/>
              <w:adjustRightInd w:val="0"/>
              <w:ind w:left="0"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2E310" w14:textId="3825A0BE" w:rsidR="004D5C2A" w:rsidRPr="00AD488A" w:rsidRDefault="004D5C2A" w:rsidP="004D5C2A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DB7D9" w14:textId="4AB71DB2" w:rsidR="004D5C2A" w:rsidRPr="00AD488A" w:rsidRDefault="004D5C2A" w:rsidP="004D5C2A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2F445" w14:textId="7BD1628A" w:rsidR="004D5C2A" w:rsidRPr="00AD488A" w:rsidRDefault="004D5C2A" w:rsidP="004D5C2A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4D5C2A" w:rsidRPr="004012D6" w14:paraId="2324CDB8" w14:textId="77777777" w:rsidTr="00A7122A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B99A4" w14:textId="30C8BA4F" w:rsidR="004D5C2A" w:rsidRPr="00AD488A" w:rsidRDefault="00731F4F" w:rsidP="004D5C2A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28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20E8F" w14:textId="6C54364E" w:rsidR="004D5C2A" w:rsidRPr="007B72A7" w:rsidRDefault="004D5C2A" w:rsidP="004D5C2A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  <w:r w:rsidRPr="00F57264">
              <w:t>2025/066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3F97" w14:textId="71F38073" w:rsidR="004D5C2A" w:rsidRPr="007B72A7" w:rsidRDefault="004D5C2A" w:rsidP="004D5C2A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5742D" w14:textId="5A7FBFF2" w:rsidR="004D5C2A" w:rsidRPr="007B72A7" w:rsidRDefault="004D5C2A" w:rsidP="004D5C2A">
            <w:pPr>
              <w:widowControl w:val="0"/>
              <w:autoSpaceDE w:val="0"/>
              <w:autoSpaceDN w:val="0"/>
              <w:adjustRightInd w:val="0"/>
              <w:ind w:left="0" w:right="12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A08A" w14:textId="548A58DC" w:rsidR="004D5C2A" w:rsidRPr="00AD488A" w:rsidRDefault="004D5C2A" w:rsidP="004D5C2A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9ED5" w14:textId="77777777" w:rsidR="004D5C2A" w:rsidRPr="00AD488A" w:rsidRDefault="004D5C2A" w:rsidP="004D5C2A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F1CE7" w14:textId="188C2C40" w:rsidR="004D5C2A" w:rsidRPr="007B72A7" w:rsidRDefault="004D5C2A" w:rsidP="004D5C2A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</w:tr>
      <w:tr w:rsidR="004D5C2A" w:rsidRPr="004012D6" w14:paraId="25CDE7E0" w14:textId="77777777" w:rsidTr="004E34D7">
        <w:trPr>
          <w:trHeight w:val="520"/>
        </w:trPr>
        <w:tc>
          <w:tcPr>
            <w:tcW w:w="154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407D8" w14:textId="73DED10A" w:rsidR="004D5C2A" w:rsidRPr="00AD488A" w:rsidRDefault="004D5C2A" w:rsidP="004D5C2A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b/>
                <w:noProof/>
                <w:sz w:val="24"/>
                <w:szCs w:val="24"/>
              </w:rPr>
            </w:pPr>
            <w:r w:rsidRPr="00AD488A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OR</w:t>
            </w:r>
            <w:r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 xml:space="preserve"> CAES (10)</w:t>
            </w:r>
          </w:p>
        </w:tc>
      </w:tr>
      <w:tr w:rsidR="004D5C2A" w:rsidRPr="004012D6" w14:paraId="04D9FB60" w14:textId="77777777" w:rsidTr="00A7122A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4055" w14:textId="62F7505D" w:rsidR="004D5C2A" w:rsidRPr="00AD488A" w:rsidRDefault="00731F4F" w:rsidP="004D5C2A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29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1F36A" w14:textId="508058A9" w:rsidR="004D5C2A" w:rsidRPr="00AD488A" w:rsidRDefault="004D5C2A" w:rsidP="004D5C2A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 w:rsidRPr="005663B6">
              <w:t>2025/046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10FC" w14:textId="6A6D064C" w:rsidR="004D5C2A" w:rsidRPr="00AD488A" w:rsidRDefault="004D5C2A" w:rsidP="004D5C2A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6777" w14:textId="2FF879FF" w:rsidR="004D5C2A" w:rsidRPr="00AD488A" w:rsidRDefault="004D5C2A" w:rsidP="004D5C2A">
            <w:pPr>
              <w:widowControl w:val="0"/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A2ADA" w14:textId="12BD2C77" w:rsidR="004D5C2A" w:rsidRPr="00AD488A" w:rsidRDefault="004D5C2A" w:rsidP="004D5C2A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AD93E" w14:textId="77777777" w:rsidR="004D5C2A" w:rsidRPr="00AD488A" w:rsidRDefault="004D5C2A" w:rsidP="004D5C2A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F684" w14:textId="2593BE4E" w:rsidR="004D5C2A" w:rsidRPr="00AD488A" w:rsidRDefault="004D5C2A" w:rsidP="004D5C2A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</w:tbl>
    <w:p w14:paraId="48B29A4A" w14:textId="77777777" w:rsidR="00F61AF8" w:rsidRPr="00B40880" w:rsidRDefault="00F61AF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noProof/>
          <w:sz w:val="24"/>
          <w:szCs w:val="24"/>
          <w:lang w:val="de-DE"/>
        </w:rPr>
      </w:pPr>
    </w:p>
    <w:sectPr w:rsidR="00F61AF8" w:rsidRPr="00B40880" w:rsidSect="009A2443">
      <w:footerReference w:type="default" r:id="rId8"/>
      <w:pgSz w:w="16838" w:h="11906" w:orient="landscape"/>
      <w:pgMar w:top="720" w:right="720" w:bottom="720" w:left="720" w:header="708" w:footer="708" w:gutter="0"/>
      <w:cols w:space="567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2DFA0" w14:textId="77777777" w:rsidR="003D3EE0" w:rsidRDefault="003D3EE0" w:rsidP="009A2443">
      <w:pPr>
        <w:spacing w:line="240" w:lineRule="auto"/>
      </w:pPr>
      <w:r>
        <w:separator/>
      </w:r>
    </w:p>
  </w:endnote>
  <w:endnote w:type="continuationSeparator" w:id="0">
    <w:p w14:paraId="6F9F012E" w14:textId="77777777" w:rsidR="003D3EE0" w:rsidRDefault="003D3EE0" w:rsidP="009A24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195706493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2BED7EB9" w14:textId="77777777" w:rsidR="00B47556" w:rsidRPr="005D2274" w:rsidRDefault="00B47556">
        <w:pPr>
          <w:pStyle w:val="Voettekst"/>
          <w:jc w:val="right"/>
          <w:rPr>
            <w:rFonts w:cstheme="minorHAnsi"/>
          </w:rPr>
        </w:pPr>
        <w:r w:rsidRPr="005D2274">
          <w:rPr>
            <w:rFonts w:cstheme="minorHAnsi"/>
          </w:rPr>
          <w:fldChar w:fldCharType="begin"/>
        </w:r>
        <w:r w:rsidRPr="005D2274">
          <w:rPr>
            <w:rFonts w:cstheme="minorHAnsi"/>
          </w:rPr>
          <w:instrText>PAGE   \* MERGEFORMAT</w:instrText>
        </w:r>
        <w:r w:rsidRPr="005D2274">
          <w:rPr>
            <w:rFonts w:cstheme="minorHAnsi"/>
          </w:rPr>
          <w:fldChar w:fldCharType="separate"/>
        </w:r>
        <w:r w:rsidR="00D6750F" w:rsidRPr="00D6750F">
          <w:rPr>
            <w:rFonts w:cstheme="minorHAnsi"/>
            <w:noProof/>
            <w:lang w:val="nl-NL"/>
          </w:rPr>
          <w:t>1</w:t>
        </w:r>
        <w:r w:rsidRPr="005D2274">
          <w:rPr>
            <w:rFonts w:cstheme="minorHAnsi"/>
          </w:rPr>
          <w:fldChar w:fldCharType="end"/>
        </w:r>
      </w:p>
    </w:sdtContent>
  </w:sdt>
  <w:p w14:paraId="51233E98" w14:textId="77777777" w:rsidR="00096A6F" w:rsidRDefault="00096A6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77F85" w14:textId="77777777" w:rsidR="003D3EE0" w:rsidRDefault="003D3EE0" w:rsidP="009A2443">
      <w:pPr>
        <w:spacing w:line="240" w:lineRule="auto"/>
      </w:pPr>
      <w:r>
        <w:separator/>
      </w:r>
    </w:p>
  </w:footnote>
  <w:footnote w:type="continuationSeparator" w:id="0">
    <w:p w14:paraId="748DA771" w14:textId="77777777" w:rsidR="003D3EE0" w:rsidRDefault="003D3EE0" w:rsidP="009A24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B8B"/>
    <w:multiLevelType w:val="hybridMultilevel"/>
    <w:tmpl w:val="82FC847A"/>
    <w:lvl w:ilvl="0" w:tplc="805EFC30">
      <w:start w:val="43"/>
      <w:numFmt w:val="bullet"/>
      <w:lvlText w:val="-"/>
      <w:lvlJc w:val="left"/>
      <w:pPr>
        <w:ind w:left="473" w:hanging="360"/>
      </w:pPr>
      <w:rPr>
        <w:rFonts w:ascii="Calibri" w:eastAsiaTheme="minorEastAsia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00B4276A"/>
    <w:multiLevelType w:val="hybridMultilevel"/>
    <w:tmpl w:val="7AFA3038"/>
    <w:lvl w:ilvl="0" w:tplc="C756E248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6" w:hanging="360"/>
      </w:pPr>
    </w:lvl>
    <w:lvl w:ilvl="2" w:tplc="0809001B" w:tentative="1">
      <w:start w:val="1"/>
      <w:numFmt w:val="lowerRoman"/>
      <w:lvlText w:val="%3."/>
      <w:lvlJc w:val="right"/>
      <w:pPr>
        <w:ind w:left="1896" w:hanging="180"/>
      </w:pPr>
    </w:lvl>
    <w:lvl w:ilvl="3" w:tplc="0809000F" w:tentative="1">
      <w:start w:val="1"/>
      <w:numFmt w:val="decimal"/>
      <w:lvlText w:val="%4."/>
      <w:lvlJc w:val="left"/>
      <w:pPr>
        <w:ind w:left="2616" w:hanging="360"/>
      </w:pPr>
    </w:lvl>
    <w:lvl w:ilvl="4" w:tplc="08090019" w:tentative="1">
      <w:start w:val="1"/>
      <w:numFmt w:val="lowerLetter"/>
      <w:lvlText w:val="%5."/>
      <w:lvlJc w:val="left"/>
      <w:pPr>
        <w:ind w:left="3336" w:hanging="360"/>
      </w:pPr>
    </w:lvl>
    <w:lvl w:ilvl="5" w:tplc="0809001B" w:tentative="1">
      <w:start w:val="1"/>
      <w:numFmt w:val="lowerRoman"/>
      <w:lvlText w:val="%6."/>
      <w:lvlJc w:val="right"/>
      <w:pPr>
        <w:ind w:left="4056" w:hanging="180"/>
      </w:pPr>
    </w:lvl>
    <w:lvl w:ilvl="6" w:tplc="0809000F" w:tentative="1">
      <w:start w:val="1"/>
      <w:numFmt w:val="decimal"/>
      <w:lvlText w:val="%7."/>
      <w:lvlJc w:val="left"/>
      <w:pPr>
        <w:ind w:left="4776" w:hanging="360"/>
      </w:pPr>
    </w:lvl>
    <w:lvl w:ilvl="7" w:tplc="08090019" w:tentative="1">
      <w:start w:val="1"/>
      <w:numFmt w:val="lowerLetter"/>
      <w:lvlText w:val="%8."/>
      <w:lvlJc w:val="left"/>
      <w:pPr>
        <w:ind w:left="5496" w:hanging="360"/>
      </w:pPr>
    </w:lvl>
    <w:lvl w:ilvl="8" w:tplc="08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" w15:restartNumberingAfterBreak="0">
    <w:nsid w:val="03C70CF2"/>
    <w:multiLevelType w:val="hybridMultilevel"/>
    <w:tmpl w:val="696E242A"/>
    <w:lvl w:ilvl="0" w:tplc="AEE2C44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08C23C61"/>
    <w:multiLevelType w:val="hybridMultilevel"/>
    <w:tmpl w:val="BDAE2B5C"/>
    <w:lvl w:ilvl="0" w:tplc="5566BD0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93" w:hanging="360"/>
      </w:pPr>
    </w:lvl>
    <w:lvl w:ilvl="2" w:tplc="0813001B" w:tentative="1">
      <w:start w:val="1"/>
      <w:numFmt w:val="lowerRoman"/>
      <w:lvlText w:val="%3."/>
      <w:lvlJc w:val="right"/>
      <w:pPr>
        <w:ind w:left="1913" w:hanging="180"/>
      </w:pPr>
    </w:lvl>
    <w:lvl w:ilvl="3" w:tplc="0813000F" w:tentative="1">
      <w:start w:val="1"/>
      <w:numFmt w:val="decimal"/>
      <w:lvlText w:val="%4."/>
      <w:lvlJc w:val="left"/>
      <w:pPr>
        <w:ind w:left="2633" w:hanging="360"/>
      </w:pPr>
    </w:lvl>
    <w:lvl w:ilvl="4" w:tplc="08130019" w:tentative="1">
      <w:start w:val="1"/>
      <w:numFmt w:val="lowerLetter"/>
      <w:lvlText w:val="%5."/>
      <w:lvlJc w:val="left"/>
      <w:pPr>
        <w:ind w:left="3353" w:hanging="360"/>
      </w:pPr>
    </w:lvl>
    <w:lvl w:ilvl="5" w:tplc="0813001B" w:tentative="1">
      <w:start w:val="1"/>
      <w:numFmt w:val="lowerRoman"/>
      <w:lvlText w:val="%6."/>
      <w:lvlJc w:val="right"/>
      <w:pPr>
        <w:ind w:left="4073" w:hanging="180"/>
      </w:pPr>
    </w:lvl>
    <w:lvl w:ilvl="6" w:tplc="0813000F" w:tentative="1">
      <w:start w:val="1"/>
      <w:numFmt w:val="decimal"/>
      <w:lvlText w:val="%7."/>
      <w:lvlJc w:val="left"/>
      <w:pPr>
        <w:ind w:left="4793" w:hanging="360"/>
      </w:pPr>
    </w:lvl>
    <w:lvl w:ilvl="7" w:tplc="08130019" w:tentative="1">
      <w:start w:val="1"/>
      <w:numFmt w:val="lowerLetter"/>
      <w:lvlText w:val="%8."/>
      <w:lvlJc w:val="left"/>
      <w:pPr>
        <w:ind w:left="5513" w:hanging="360"/>
      </w:pPr>
    </w:lvl>
    <w:lvl w:ilvl="8" w:tplc="0813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1E42751E"/>
    <w:multiLevelType w:val="hybridMultilevel"/>
    <w:tmpl w:val="FDC05E14"/>
    <w:lvl w:ilvl="0" w:tplc="A2C4A29E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6" w:hanging="360"/>
      </w:pPr>
    </w:lvl>
    <w:lvl w:ilvl="2" w:tplc="0809001B" w:tentative="1">
      <w:start w:val="1"/>
      <w:numFmt w:val="lowerRoman"/>
      <w:lvlText w:val="%3."/>
      <w:lvlJc w:val="right"/>
      <w:pPr>
        <w:ind w:left="1896" w:hanging="180"/>
      </w:pPr>
    </w:lvl>
    <w:lvl w:ilvl="3" w:tplc="0809000F" w:tentative="1">
      <w:start w:val="1"/>
      <w:numFmt w:val="decimal"/>
      <w:lvlText w:val="%4."/>
      <w:lvlJc w:val="left"/>
      <w:pPr>
        <w:ind w:left="2616" w:hanging="360"/>
      </w:pPr>
    </w:lvl>
    <w:lvl w:ilvl="4" w:tplc="08090019" w:tentative="1">
      <w:start w:val="1"/>
      <w:numFmt w:val="lowerLetter"/>
      <w:lvlText w:val="%5."/>
      <w:lvlJc w:val="left"/>
      <w:pPr>
        <w:ind w:left="3336" w:hanging="360"/>
      </w:pPr>
    </w:lvl>
    <w:lvl w:ilvl="5" w:tplc="0809001B" w:tentative="1">
      <w:start w:val="1"/>
      <w:numFmt w:val="lowerRoman"/>
      <w:lvlText w:val="%6."/>
      <w:lvlJc w:val="right"/>
      <w:pPr>
        <w:ind w:left="4056" w:hanging="180"/>
      </w:pPr>
    </w:lvl>
    <w:lvl w:ilvl="6" w:tplc="0809000F" w:tentative="1">
      <w:start w:val="1"/>
      <w:numFmt w:val="decimal"/>
      <w:lvlText w:val="%7."/>
      <w:lvlJc w:val="left"/>
      <w:pPr>
        <w:ind w:left="4776" w:hanging="360"/>
      </w:pPr>
    </w:lvl>
    <w:lvl w:ilvl="7" w:tplc="08090019" w:tentative="1">
      <w:start w:val="1"/>
      <w:numFmt w:val="lowerLetter"/>
      <w:lvlText w:val="%8."/>
      <w:lvlJc w:val="left"/>
      <w:pPr>
        <w:ind w:left="5496" w:hanging="360"/>
      </w:pPr>
    </w:lvl>
    <w:lvl w:ilvl="8" w:tplc="08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5" w15:restartNumberingAfterBreak="0">
    <w:nsid w:val="20EF1CAA"/>
    <w:multiLevelType w:val="hybridMultilevel"/>
    <w:tmpl w:val="E79AA574"/>
    <w:lvl w:ilvl="0" w:tplc="0DD8603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299C0CFD"/>
    <w:multiLevelType w:val="hybridMultilevel"/>
    <w:tmpl w:val="CDF862BE"/>
    <w:lvl w:ilvl="0" w:tplc="46929DD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70" w:hanging="360"/>
      </w:pPr>
    </w:lvl>
    <w:lvl w:ilvl="2" w:tplc="0813001B" w:tentative="1">
      <w:start w:val="1"/>
      <w:numFmt w:val="lowerRoman"/>
      <w:lvlText w:val="%3."/>
      <w:lvlJc w:val="right"/>
      <w:pPr>
        <w:ind w:left="1890" w:hanging="180"/>
      </w:pPr>
    </w:lvl>
    <w:lvl w:ilvl="3" w:tplc="0813000F" w:tentative="1">
      <w:start w:val="1"/>
      <w:numFmt w:val="decimal"/>
      <w:lvlText w:val="%4."/>
      <w:lvlJc w:val="left"/>
      <w:pPr>
        <w:ind w:left="2610" w:hanging="360"/>
      </w:pPr>
    </w:lvl>
    <w:lvl w:ilvl="4" w:tplc="08130019" w:tentative="1">
      <w:start w:val="1"/>
      <w:numFmt w:val="lowerLetter"/>
      <w:lvlText w:val="%5."/>
      <w:lvlJc w:val="left"/>
      <w:pPr>
        <w:ind w:left="3330" w:hanging="360"/>
      </w:pPr>
    </w:lvl>
    <w:lvl w:ilvl="5" w:tplc="0813001B" w:tentative="1">
      <w:start w:val="1"/>
      <w:numFmt w:val="lowerRoman"/>
      <w:lvlText w:val="%6."/>
      <w:lvlJc w:val="right"/>
      <w:pPr>
        <w:ind w:left="4050" w:hanging="180"/>
      </w:pPr>
    </w:lvl>
    <w:lvl w:ilvl="6" w:tplc="0813000F" w:tentative="1">
      <w:start w:val="1"/>
      <w:numFmt w:val="decimal"/>
      <w:lvlText w:val="%7."/>
      <w:lvlJc w:val="left"/>
      <w:pPr>
        <w:ind w:left="4770" w:hanging="360"/>
      </w:pPr>
    </w:lvl>
    <w:lvl w:ilvl="7" w:tplc="08130019" w:tentative="1">
      <w:start w:val="1"/>
      <w:numFmt w:val="lowerLetter"/>
      <w:lvlText w:val="%8."/>
      <w:lvlJc w:val="left"/>
      <w:pPr>
        <w:ind w:left="5490" w:hanging="360"/>
      </w:pPr>
    </w:lvl>
    <w:lvl w:ilvl="8" w:tplc="0813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DEA75D4"/>
    <w:multiLevelType w:val="hybridMultilevel"/>
    <w:tmpl w:val="CABE8776"/>
    <w:lvl w:ilvl="0" w:tplc="F1A87032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6" w:hanging="360"/>
      </w:pPr>
    </w:lvl>
    <w:lvl w:ilvl="2" w:tplc="0809001B" w:tentative="1">
      <w:start w:val="1"/>
      <w:numFmt w:val="lowerRoman"/>
      <w:lvlText w:val="%3."/>
      <w:lvlJc w:val="right"/>
      <w:pPr>
        <w:ind w:left="1896" w:hanging="180"/>
      </w:pPr>
    </w:lvl>
    <w:lvl w:ilvl="3" w:tplc="0809000F" w:tentative="1">
      <w:start w:val="1"/>
      <w:numFmt w:val="decimal"/>
      <w:lvlText w:val="%4."/>
      <w:lvlJc w:val="left"/>
      <w:pPr>
        <w:ind w:left="2616" w:hanging="360"/>
      </w:pPr>
    </w:lvl>
    <w:lvl w:ilvl="4" w:tplc="08090019" w:tentative="1">
      <w:start w:val="1"/>
      <w:numFmt w:val="lowerLetter"/>
      <w:lvlText w:val="%5."/>
      <w:lvlJc w:val="left"/>
      <w:pPr>
        <w:ind w:left="3336" w:hanging="360"/>
      </w:pPr>
    </w:lvl>
    <w:lvl w:ilvl="5" w:tplc="0809001B" w:tentative="1">
      <w:start w:val="1"/>
      <w:numFmt w:val="lowerRoman"/>
      <w:lvlText w:val="%6."/>
      <w:lvlJc w:val="right"/>
      <w:pPr>
        <w:ind w:left="4056" w:hanging="180"/>
      </w:pPr>
    </w:lvl>
    <w:lvl w:ilvl="6" w:tplc="0809000F" w:tentative="1">
      <w:start w:val="1"/>
      <w:numFmt w:val="decimal"/>
      <w:lvlText w:val="%7."/>
      <w:lvlJc w:val="left"/>
      <w:pPr>
        <w:ind w:left="4776" w:hanging="360"/>
      </w:pPr>
    </w:lvl>
    <w:lvl w:ilvl="7" w:tplc="08090019" w:tentative="1">
      <w:start w:val="1"/>
      <w:numFmt w:val="lowerLetter"/>
      <w:lvlText w:val="%8."/>
      <w:lvlJc w:val="left"/>
      <w:pPr>
        <w:ind w:left="5496" w:hanging="360"/>
      </w:pPr>
    </w:lvl>
    <w:lvl w:ilvl="8" w:tplc="08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8" w15:restartNumberingAfterBreak="0">
    <w:nsid w:val="3F9F7E04"/>
    <w:multiLevelType w:val="hybridMultilevel"/>
    <w:tmpl w:val="BCB4FCD6"/>
    <w:lvl w:ilvl="0" w:tplc="EBDE482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447B6BEE"/>
    <w:multiLevelType w:val="hybridMultilevel"/>
    <w:tmpl w:val="23EA2E72"/>
    <w:lvl w:ilvl="0" w:tplc="919C7B0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6D63852"/>
    <w:multiLevelType w:val="hybridMultilevel"/>
    <w:tmpl w:val="C3980FE4"/>
    <w:lvl w:ilvl="0" w:tplc="0813000F">
      <w:start w:val="1"/>
      <w:numFmt w:val="decimal"/>
      <w:lvlText w:val="%1."/>
      <w:lvlJc w:val="left"/>
      <w:pPr>
        <w:ind w:left="1080" w:hanging="360"/>
      </w:p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E52F4B"/>
    <w:multiLevelType w:val="hybridMultilevel"/>
    <w:tmpl w:val="6B10BF64"/>
    <w:lvl w:ilvl="0" w:tplc="6DEC792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00" w:hanging="360"/>
      </w:pPr>
    </w:lvl>
    <w:lvl w:ilvl="2" w:tplc="0413001B" w:tentative="1">
      <w:start w:val="1"/>
      <w:numFmt w:val="lowerRoman"/>
      <w:lvlText w:val="%3."/>
      <w:lvlJc w:val="right"/>
      <w:pPr>
        <w:ind w:left="1920" w:hanging="180"/>
      </w:pPr>
    </w:lvl>
    <w:lvl w:ilvl="3" w:tplc="0413000F" w:tentative="1">
      <w:start w:val="1"/>
      <w:numFmt w:val="decimal"/>
      <w:lvlText w:val="%4."/>
      <w:lvlJc w:val="left"/>
      <w:pPr>
        <w:ind w:left="2640" w:hanging="360"/>
      </w:pPr>
    </w:lvl>
    <w:lvl w:ilvl="4" w:tplc="04130019" w:tentative="1">
      <w:start w:val="1"/>
      <w:numFmt w:val="lowerLetter"/>
      <w:lvlText w:val="%5."/>
      <w:lvlJc w:val="left"/>
      <w:pPr>
        <w:ind w:left="3360" w:hanging="360"/>
      </w:pPr>
    </w:lvl>
    <w:lvl w:ilvl="5" w:tplc="0413001B" w:tentative="1">
      <w:start w:val="1"/>
      <w:numFmt w:val="lowerRoman"/>
      <w:lvlText w:val="%6."/>
      <w:lvlJc w:val="right"/>
      <w:pPr>
        <w:ind w:left="4080" w:hanging="180"/>
      </w:pPr>
    </w:lvl>
    <w:lvl w:ilvl="6" w:tplc="0413000F" w:tentative="1">
      <w:start w:val="1"/>
      <w:numFmt w:val="decimal"/>
      <w:lvlText w:val="%7."/>
      <w:lvlJc w:val="left"/>
      <w:pPr>
        <w:ind w:left="4800" w:hanging="360"/>
      </w:pPr>
    </w:lvl>
    <w:lvl w:ilvl="7" w:tplc="04130019" w:tentative="1">
      <w:start w:val="1"/>
      <w:numFmt w:val="lowerLetter"/>
      <w:lvlText w:val="%8."/>
      <w:lvlJc w:val="left"/>
      <w:pPr>
        <w:ind w:left="5520" w:hanging="360"/>
      </w:pPr>
    </w:lvl>
    <w:lvl w:ilvl="8" w:tplc="0413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50552527"/>
    <w:multiLevelType w:val="hybridMultilevel"/>
    <w:tmpl w:val="9C48ED2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E84701"/>
    <w:multiLevelType w:val="hybridMultilevel"/>
    <w:tmpl w:val="01F8BEE4"/>
    <w:lvl w:ilvl="0" w:tplc="CF16F91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70" w:hanging="360"/>
      </w:pPr>
    </w:lvl>
    <w:lvl w:ilvl="2" w:tplc="0813001B" w:tentative="1">
      <w:start w:val="1"/>
      <w:numFmt w:val="lowerRoman"/>
      <w:lvlText w:val="%3."/>
      <w:lvlJc w:val="right"/>
      <w:pPr>
        <w:ind w:left="1890" w:hanging="180"/>
      </w:pPr>
    </w:lvl>
    <w:lvl w:ilvl="3" w:tplc="0813000F" w:tentative="1">
      <w:start w:val="1"/>
      <w:numFmt w:val="decimal"/>
      <w:lvlText w:val="%4."/>
      <w:lvlJc w:val="left"/>
      <w:pPr>
        <w:ind w:left="2610" w:hanging="360"/>
      </w:pPr>
    </w:lvl>
    <w:lvl w:ilvl="4" w:tplc="08130019" w:tentative="1">
      <w:start w:val="1"/>
      <w:numFmt w:val="lowerLetter"/>
      <w:lvlText w:val="%5."/>
      <w:lvlJc w:val="left"/>
      <w:pPr>
        <w:ind w:left="3330" w:hanging="360"/>
      </w:pPr>
    </w:lvl>
    <w:lvl w:ilvl="5" w:tplc="0813001B" w:tentative="1">
      <w:start w:val="1"/>
      <w:numFmt w:val="lowerRoman"/>
      <w:lvlText w:val="%6."/>
      <w:lvlJc w:val="right"/>
      <w:pPr>
        <w:ind w:left="4050" w:hanging="180"/>
      </w:pPr>
    </w:lvl>
    <w:lvl w:ilvl="6" w:tplc="0813000F" w:tentative="1">
      <w:start w:val="1"/>
      <w:numFmt w:val="decimal"/>
      <w:lvlText w:val="%7."/>
      <w:lvlJc w:val="left"/>
      <w:pPr>
        <w:ind w:left="4770" w:hanging="360"/>
      </w:pPr>
    </w:lvl>
    <w:lvl w:ilvl="7" w:tplc="08130019" w:tentative="1">
      <w:start w:val="1"/>
      <w:numFmt w:val="lowerLetter"/>
      <w:lvlText w:val="%8."/>
      <w:lvlJc w:val="left"/>
      <w:pPr>
        <w:ind w:left="5490" w:hanging="360"/>
      </w:pPr>
    </w:lvl>
    <w:lvl w:ilvl="8" w:tplc="0813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575473DA"/>
    <w:multiLevelType w:val="hybridMultilevel"/>
    <w:tmpl w:val="6C8E1644"/>
    <w:lvl w:ilvl="0" w:tplc="96D2787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 w15:restartNumberingAfterBreak="0">
    <w:nsid w:val="5B1B6A9E"/>
    <w:multiLevelType w:val="hybridMultilevel"/>
    <w:tmpl w:val="59BE4B20"/>
    <w:lvl w:ilvl="0" w:tplc="ACD26F2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6" w15:restartNumberingAfterBreak="0">
    <w:nsid w:val="5C0E50A6"/>
    <w:multiLevelType w:val="hybridMultilevel"/>
    <w:tmpl w:val="65422EFA"/>
    <w:lvl w:ilvl="0" w:tplc="4E88246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" w15:restartNumberingAfterBreak="0">
    <w:nsid w:val="5C585457"/>
    <w:multiLevelType w:val="hybridMultilevel"/>
    <w:tmpl w:val="E60E4BCC"/>
    <w:lvl w:ilvl="0" w:tplc="451829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D32078"/>
    <w:multiLevelType w:val="hybridMultilevel"/>
    <w:tmpl w:val="F93AE36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410A0A"/>
    <w:multiLevelType w:val="hybridMultilevel"/>
    <w:tmpl w:val="A0E4D37A"/>
    <w:lvl w:ilvl="0" w:tplc="F01C172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93" w:hanging="360"/>
      </w:pPr>
    </w:lvl>
    <w:lvl w:ilvl="2" w:tplc="0813001B" w:tentative="1">
      <w:start w:val="1"/>
      <w:numFmt w:val="lowerRoman"/>
      <w:lvlText w:val="%3."/>
      <w:lvlJc w:val="right"/>
      <w:pPr>
        <w:ind w:left="1913" w:hanging="180"/>
      </w:pPr>
    </w:lvl>
    <w:lvl w:ilvl="3" w:tplc="0813000F" w:tentative="1">
      <w:start w:val="1"/>
      <w:numFmt w:val="decimal"/>
      <w:lvlText w:val="%4."/>
      <w:lvlJc w:val="left"/>
      <w:pPr>
        <w:ind w:left="2633" w:hanging="360"/>
      </w:pPr>
    </w:lvl>
    <w:lvl w:ilvl="4" w:tplc="08130019" w:tentative="1">
      <w:start w:val="1"/>
      <w:numFmt w:val="lowerLetter"/>
      <w:lvlText w:val="%5."/>
      <w:lvlJc w:val="left"/>
      <w:pPr>
        <w:ind w:left="3353" w:hanging="360"/>
      </w:pPr>
    </w:lvl>
    <w:lvl w:ilvl="5" w:tplc="0813001B" w:tentative="1">
      <w:start w:val="1"/>
      <w:numFmt w:val="lowerRoman"/>
      <w:lvlText w:val="%6."/>
      <w:lvlJc w:val="right"/>
      <w:pPr>
        <w:ind w:left="4073" w:hanging="180"/>
      </w:pPr>
    </w:lvl>
    <w:lvl w:ilvl="6" w:tplc="0813000F" w:tentative="1">
      <w:start w:val="1"/>
      <w:numFmt w:val="decimal"/>
      <w:lvlText w:val="%7."/>
      <w:lvlJc w:val="left"/>
      <w:pPr>
        <w:ind w:left="4793" w:hanging="360"/>
      </w:pPr>
    </w:lvl>
    <w:lvl w:ilvl="7" w:tplc="08130019" w:tentative="1">
      <w:start w:val="1"/>
      <w:numFmt w:val="lowerLetter"/>
      <w:lvlText w:val="%8."/>
      <w:lvlJc w:val="left"/>
      <w:pPr>
        <w:ind w:left="5513" w:hanging="360"/>
      </w:pPr>
    </w:lvl>
    <w:lvl w:ilvl="8" w:tplc="0813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 w15:restartNumberingAfterBreak="0">
    <w:nsid w:val="733869BA"/>
    <w:multiLevelType w:val="hybridMultilevel"/>
    <w:tmpl w:val="2CDA10B8"/>
    <w:lvl w:ilvl="0" w:tplc="D700C1B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64034861">
    <w:abstractNumId w:val="2"/>
  </w:num>
  <w:num w:numId="2" w16cid:durableId="518391201">
    <w:abstractNumId w:val="12"/>
  </w:num>
  <w:num w:numId="3" w16cid:durableId="781076549">
    <w:abstractNumId w:val="9"/>
  </w:num>
  <w:num w:numId="4" w16cid:durableId="2081057418">
    <w:abstractNumId w:val="5"/>
  </w:num>
  <w:num w:numId="5" w16cid:durableId="857814530">
    <w:abstractNumId w:val="14"/>
  </w:num>
  <w:num w:numId="6" w16cid:durableId="1917475755">
    <w:abstractNumId w:val="7"/>
  </w:num>
  <w:num w:numId="7" w16cid:durableId="852571364">
    <w:abstractNumId w:val="1"/>
  </w:num>
  <w:num w:numId="8" w16cid:durableId="120613550">
    <w:abstractNumId w:val="16"/>
  </w:num>
  <w:num w:numId="9" w16cid:durableId="2010793060">
    <w:abstractNumId w:val="13"/>
  </w:num>
  <w:num w:numId="10" w16cid:durableId="31082760">
    <w:abstractNumId w:val="20"/>
  </w:num>
  <w:num w:numId="11" w16cid:durableId="254628326">
    <w:abstractNumId w:val="4"/>
  </w:num>
  <w:num w:numId="12" w16cid:durableId="1433473891">
    <w:abstractNumId w:val="8"/>
  </w:num>
  <w:num w:numId="13" w16cid:durableId="434862816">
    <w:abstractNumId w:val="10"/>
  </w:num>
  <w:num w:numId="14" w16cid:durableId="1285232432">
    <w:abstractNumId w:val="18"/>
  </w:num>
  <w:num w:numId="15" w16cid:durableId="535191352">
    <w:abstractNumId w:val="17"/>
  </w:num>
  <w:num w:numId="16" w16cid:durableId="1715351999">
    <w:abstractNumId w:val="6"/>
  </w:num>
  <w:num w:numId="17" w16cid:durableId="990519492">
    <w:abstractNumId w:val="0"/>
  </w:num>
  <w:num w:numId="18" w16cid:durableId="1226187604">
    <w:abstractNumId w:val="19"/>
  </w:num>
  <w:num w:numId="19" w16cid:durableId="803236806">
    <w:abstractNumId w:val="15"/>
  </w:num>
  <w:num w:numId="20" w16cid:durableId="573472614">
    <w:abstractNumId w:val="11"/>
  </w:num>
  <w:num w:numId="21" w16cid:durableId="18849735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EE0"/>
    <w:rsid w:val="000117CC"/>
    <w:rsid w:val="00016D1F"/>
    <w:rsid w:val="00044A59"/>
    <w:rsid w:val="0005553B"/>
    <w:rsid w:val="00062FD1"/>
    <w:rsid w:val="00064658"/>
    <w:rsid w:val="000666AB"/>
    <w:rsid w:val="00073136"/>
    <w:rsid w:val="0007521E"/>
    <w:rsid w:val="0007556C"/>
    <w:rsid w:val="0008598F"/>
    <w:rsid w:val="00086CD9"/>
    <w:rsid w:val="00096A6F"/>
    <w:rsid w:val="000B1C76"/>
    <w:rsid w:val="000D14F4"/>
    <w:rsid w:val="000D36F5"/>
    <w:rsid w:val="000D5E82"/>
    <w:rsid w:val="000F4812"/>
    <w:rsid w:val="000F7A27"/>
    <w:rsid w:val="00122F4A"/>
    <w:rsid w:val="00124445"/>
    <w:rsid w:val="001254D7"/>
    <w:rsid w:val="00125B2C"/>
    <w:rsid w:val="00162136"/>
    <w:rsid w:val="00162457"/>
    <w:rsid w:val="001640FC"/>
    <w:rsid w:val="00165878"/>
    <w:rsid w:val="001831DB"/>
    <w:rsid w:val="00184780"/>
    <w:rsid w:val="001B2937"/>
    <w:rsid w:val="001B3628"/>
    <w:rsid w:val="001C1E1E"/>
    <w:rsid w:val="001C4002"/>
    <w:rsid w:val="001D6F66"/>
    <w:rsid w:val="001E165A"/>
    <w:rsid w:val="001E1687"/>
    <w:rsid w:val="001E26E2"/>
    <w:rsid w:val="00202F87"/>
    <w:rsid w:val="00205BF5"/>
    <w:rsid w:val="00220FDD"/>
    <w:rsid w:val="00225BCC"/>
    <w:rsid w:val="00226985"/>
    <w:rsid w:val="00261D48"/>
    <w:rsid w:val="00265C49"/>
    <w:rsid w:val="00272423"/>
    <w:rsid w:val="002730AD"/>
    <w:rsid w:val="00282FDA"/>
    <w:rsid w:val="00291240"/>
    <w:rsid w:val="002B2C80"/>
    <w:rsid w:val="002B4136"/>
    <w:rsid w:val="002D02BA"/>
    <w:rsid w:val="002D2750"/>
    <w:rsid w:val="002F546F"/>
    <w:rsid w:val="00313A48"/>
    <w:rsid w:val="00316A11"/>
    <w:rsid w:val="00345D21"/>
    <w:rsid w:val="00354582"/>
    <w:rsid w:val="003551EB"/>
    <w:rsid w:val="003676CF"/>
    <w:rsid w:val="00372B95"/>
    <w:rsid w:val="0039132F"/>
    <w:rsid w:val="003916D0"/>
    <w:rsid w:val="00391CB4"/>
    <w:rsid w:val="003945B4"/>
    <w:rsid w:val="003971CF"/>
    <w:rsid w:val="003A78FD"/>
    <w:rsid w:val="003C592D"/>
    <w:rsid w:val="003D3EE0"/>
    <w:rsid w:val="003E036F"/>
    <w:rsid w:val="003E6D95"/>
    <w:rsid w:val="0044660C"/>
    <w:rsid w:val="00447FD1"/>
    <w:rsid w:val="00455A1B"/>
    <w:rsid w:val="00491CB9"/>
    <w:rsid w:val="004930E0"/>
    <w:rsid w:val="004A5827"/>
    <w:rsid w:val="004A7BC4"/>
    <w:rsid w:val="004B08FD"/>
    <w:rsid w:val="004C5114"/>
    <w:rsid w:val="004D420F"/>
    <w:rsid w:val="004D5C2A"/>
    <w:rsid w:val="004F269F"/>
    <w:rsid w:val="005039DC"/>
    <w:rsid w:val="00506BFB"/>
    <w:rsid w:val="00524B0C"/>
    <w:rsid w:val="00527E5E"/>
    <w:rsid w:val="00530318"/>
    <w:rsid w:val="00532EDA"/>
    <w:rsid w:val="00533196"/>
    <w:rsid w:val="00553017"/>
    <w:rsid w:val="005540D4"/>
    <w:rsid w:val="00560039"/>
    <w:rsid w:val="00580CF1"/>
    <w:rsid w:val="0058192A"/>
    <w:rsid w:val="00596D64"/>
    <w:rsid w:val="00597C9B"/>
    <w:rsid w:val="005C1A51"/>
    <w:rsid w:val="005D2274"/>
    <w:rsid w:val="005D419E"/>
    <w:rsid w:val="005E076B"/>
    <w:rsid w:val="005E158D"/>
    <w:rsid w:val="005E5A75"/>
    <w:rsid w:val="00612A14"/>
    <w:rsid w:val="00613429"/>
    <w:rsid w:val="0062783F"/>
    <w:rsid w:val="00640B44"/>
    <w:rsid w:val="006575C1"/>
    <w:rsid w:val="00692BB9"/>
    <w:rsid w:val="006B2EA2"/>
    <w:rsid w:val="006B3D51"/>
    <w:rsid w:val="006C031D"/>
    <w:rsid w:val="006C3084"/>
    <w:rsid w:val="006D1341"/>
    <w:rsid w:val="006D4C19"/>
    <w:rsid w:val="006E0BEE"/>
    <w:rsid w:val="006E7563"/>
    <w:rsid w:val="006F7522"/>
    <w:rsid w:val="007023D6"/>
    <w:rsid w:val="007041CC"/>
    <w:rsid w:val="00712E65"/>
    <w:rsid w:val="007144AC"/>
    <w:rsid w:val="00715B01"/>
    <w:rsid w:val="007265C2"/>
    <w:rsid w:val="00731F4F"/>
    <w:rsid w:val="00735BD7"/>
    <w:rsid w:val="00746B6C"/>
    <w:rsid w:val="00754A1E"/>
    <w:rsid w:val="00762B8E"/>
    <w:rsid w:val="00767D22"/>
    <w:rsid w:val="007727B5"/>
    <w:rsid w:val="00774236"/>
    <w:rsid w:val="00775146"/>
    <w:rsid w:val="007C393A"/>
    <w:rsid w:val="007C443B"/>
    <w:rsid w:val="007C5DF3"/>
    <w:rsid w:val="007D4197"/>
    <w:rsid w:val="007D55F3"/>
    <w:rsid w:val="007D7E56"/>
    <w:rsid w:val="007F2912"/>
    <w:rsid w:val="007F4D3D"/>
    <w:rsid w:val="00801E0F"/>
    <w:rsid w:val="00847D2D"/>
    <w:rsid w:val="00847EE3"/>
    <w:rsid w:val="0085223A"/>
    <w:rsid w:val="00854471"/>
    <w:rsid w:val="008623C3"/>
    <w:rsid w:val="00862ADC"/>
    <w:rsid w:val="00884CC5"/>
    <w:rsid w:val="00891062"/>
    <w:rsid w:val="008C31D6"/>
    <w:rsid w:val="008D5F44"/>
    <w:rsid w:val="00915758"/>
    <w:rsid w:val="009378F1"/>
    <w:rsid w:val="00940D3C"/>
    <w:rsid w:val="00955E0F"/>
    <w:rsid w:val="00957ECD"/>
    <w:rsid w:val="00962516"/>
    <w:rsid w:val="009746EA"/>
    <w:rsid w:val="00987799"/>
    <w:rsid w:val="009A2443"/>
    <w:rsid w:val="009B1376"/>
    <w:rsid w:val="009B2396"/>
    <w:rsid w:val="009C5873"/>
    <w:rsid w:val="009D05E0"/>
    <w:rsid w:val="009D3EFD"/>
    <w:rsid w:val="009D7053"/>
    <w:rsid w:val="009E3B7F"/>
    <w:rsid w:val="009F004A"/>
    <w:rsid w:val="00A17A0A"/>
    <w:rsid w:val="00A23FDD"/>
    <w:rsid w:val="00A30F39"/>
    <w:rsid w:val="00A429AB"/>
    <w:rsid w:val="00A461AA"/>
    <w:rsid w:val="00A61013"/>
    <w:rsid w:val="00A676FD"/>
    <w:rsid w:val="00A70B58"/>
    <w:rsid w:val="00A7122A"/>
    <w:rsid w:val="00A734FA"/>
    <w:rsid w:val="00A96787"/>
    <w:rsid w:val="00A97882"/>
    <w:rsid w:val="00AA6DAF"/>
    <w:rsid w:val="00AD27C4"/>
    <w:rsid w:val="00AD3266"/>
    <w:rsid w:val="00AD3854"/>
    <w:rsid w:val="00AD488A"/>
    <w:rsid w:val="00AE4D35"/>
    <w:rsid w:val="00AF20A2"/>
    <w:rsid w:val="00AF73F4"/>
    <w:rsid w:val="00B00B00"/>
    <w:rsid w:val="00B022C6"/>
    <w:rsid w:val="00B40880"/>
    <w:rsid w:val="00B47556"/>
    <w:rsid w:val="00B55676"/>
    <w:rsid w:val="00B640EC"/>
    <w:rsid w:val="00B81F83"/>
    <w:rsid w:val="00B85010"/>
    <w:rsid w:val="00B9402E"/>
    <w:rsid w:val="00BA3C9D"/>
    <w:rsid w:val="00BA7150"/>
    <w:rsid w:val="00BB55E4"/>
    <w:rsid w:val="00BC375A"/>
    <w:rsid w:val="00BD2015"/>
    <w:rsid w:val="00C065C5"/>
    <w:rsid w:val="00C328E6"/>
    <w:rsid w:val="00C503DC"/>
    <w:rsid w:val="00C77911"/>
    <w:rsid w:val="00C84659"/>
    <w:rsid w:val="00C95385"/>
    <w:rsid w:val="00CA3676"/>
    <w:rsid w:val="00CA6902"/>
    <w:rsid w:val="00CB7177"/>
    <w:rsid w:val="00CC21AA"/>
    <w:rsid w:val="00D02E89"/>
    <w:rsid w:val="00D15B8B"/>
    <w:rsid w:val="00D1767B"/>
    <w:rsid w:val="00D17C2C"/>
    <w:rsid w:val="00D330EE"/>
    <w:rsid w:val="00D42549"/>
    <w:rsid w:val="00D45EC1"/>
    <w:rsid w:val="00D6750F"/>
    <w:rsid w:val="00D752E0"/>
    <w:rsid w:val="00D8056E"/>
    <w:rsid w:val="00D9728C"/>
    <w:rsid w:val="00D9791A"/>
    <w:rsid w:val="00DC3B88"/>
    <w:rsid w:val="00DF2DDF"/>
    <w:rsid w:val="00DF632A"/>
    <w:rsid w:val="00DF6C40"/>
    <w:rsid w:val="00E06458"/>
    <w:rsid w:val="00E22B63"/>
    <w:rsid w:val="00E272F8"/>
    <w:rsid w:val="00E33530"/>
    <w:rsid w:val="00E36385"/>
    <w:rsid w:val="00E443B4"/>
    <w:rsid w:val="00E458EA"/>
    <w:rsid w:val="00E47F58"/>
    <w:rsid w:val="00E55ED6"/>
    <w:rsid w:val="00E65BF8"/>
    <w:rsid w:val="00E77497"/>
    <w:rsid w:val="00E8143B"/>
    <w:rsid w:val="00E8418F"/>
    <w:rsid w:val="00E85A35"/>
    <w:rsid w:val="00E910F1"/>
    <w:rsid w:val="00EA2F20"/>
    <w:rsid w:val="00EA5B89"/>
    <w:rsid w:val="00EA684E"/>
    <w:rsid w:val="00EB5053"/>
    <w:rsid w:val="00EB6D2C"/>
    <w:rsid w:val="00EB7BE5"/>
    <w:rsid w:val="00EC3F80"/>
    <w:rsid w:val="00EC7899"/>
    <w:rsid w:val="00F249E8"/>
    <w:rsid w:val="00F533E9"/>
    <w:rsid w:val="00F61AF8"/>
    <w:rsid w:val="00F63075"/>
    <w:rsid w:val="00F6332A"/>
    <w:rsid w:val="00F64515"/>
    <w:rsid w:val="00F80CF7"/>
    <w:rsid w:val="00F838B5"/>
    <w:rsid w:val="00F96CC2"/>
    <w:rsid w:val="00FB19EE"/>
    <w:rsid w:val="00FB5A8D"/>
    <w:rsid w:val="00FE46A1"/>
    <w:rsid w:val="00FE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BADC3D"/>
  <w14:defaultImageDpi w14:val="0"/>
  <w15:docId w15:val="{094A44AF-8F9E-4D96-A0B9-4474ECEC3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nl-BE" w:eastAsia="nl-BE" w:bidi="ar-SA"/>
      </w:rPr>
    </w:rPrDefault>
    <w:pPrDefault>
      <w:pPr>
        <w:spacing w:line="360" w:lineRule="auto"/>
        <w:ind w:left="113" w:right="11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76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Nadruk">
    <w:name w:val="Emphasis"/>
    <w:basedOn w:val="Standaardalinea-lettertype"/>
    <w:uiPriority w:val="20"/>
    <w:qFormat/>
    <w:rPr>
      <w:rFonts w:cs="Times New Roman"/>
      <w:i/>
      <w:iCs/>
    </w:rPr>
  </w:style>
  <w:style w:type="character" w:customStyle="1" w:styleId="EquationVariables">
    <w:name w:val="EquationVariables"/>
    <w:uiPriority w:val="99"/>
    <w:rPr>
      <w:i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line="240" w:lineRule="auto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Bulleted">
    <w:name w:val="Bulleted"/>
    <w:uiPriority w:val="99"/>
    <w:pPr>
      <w:widowControl w:val="0"/>
      <w:tabs>
        <w:tab w:val="left" w:pos="283"/>
      </w:tabs>
      <w:autoSpaceDE w:val="0"/>
      <w:autoSpaceDN w:val="0"/>
      <w:adjustRightInd w:val="0"/>
      <w:spacing w:line="240" w:lineRule="auto"/>
      <w:ind w:left="283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line="240" w:lineRule="auto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CellHeading">
    <w:name w:val="CellHeading"/>
    <w:uiPriority w:val="99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Footnote">
    <w:name w:val="Footnote"/>
    <w:uiPriority w:val="99"/>
    <w:pPr>
      <w:widowControl w:val="0"/>
      <w:tabs>
        <w:tab w:val="left" w:pos="567"/>
      </w:tabs>
      <w:autoSpaceDE w:val="0"/>
      <w:autoSpaceDN w:val="0"/>
      <w:adjustRightInd w:val="0"/>
      <w:spacing w:line="240" w:lineRule="auto"/>
      <w:ind w:left="567" w:right="283"/>
    </w:pPr>
    <w:rPr>
      <w:rFonts w:ascii="Times" w:hAnsi="Times" w:cs="Times"/>
      <w:noProof/>
      <w:color w:val="000000"/>
      <w:sz w:val="20"/>
      <w:szCs w:val="20"/>
    </w:rPr>
  </w:style>
  <w:style w:type="paragraph" w:customStyle="1" w:styleId="Heading1">
    <w:name w:val="Heading1"/>
    <w:uiPriority w:val="99"/>
    <w:pPr>
      <w:keepNext/>
      <w:widowControl w:val="0"/>
      <w:autoSpaceDE w:val="0"/>
      <w:autoSpaceDN w:val="0"/>
      <w:adjustRightInd w:val="0"/>
      <w:spacing w:before="280" w:after="120" w:line="240" w:lineRule="auto"/>
    </w:pPr>
    <w:rPr>
      <w:rFonts w:ascii="Times" w:hAnsi="Times" w:cs="Times"/>
      <w:b/>
      <w:bCs/>
      <w:noProof/>
      <w:color w:val="000000"/>
      <w:sz w:val="28"/>
      <w:szCs w:val="28"/>
    </w:rPr>
  </w:style>
  <w:style w:type="paragraph" w:customStyle="1" w:styleId="Heading2">
    <w:name w:val="Heading2"/>
    <w:uiPriority w:val="99"/>
    <w:pPr>
      <w:keepNext/>
      <w:widowControl w:val="0"/>
      <w:autoSpaceDE w:val="0"/>
      <w:autoSpaceDN w:val="0"/>
      <w:adjustRightInd w:val="0"/>
      <w:spacing w:before="240" w:after="60" w:line="240" w:lineRule="auto"/>
    </w:pPr>
    <w:rPr>
      <w:rFonts w:ascii="Times" w:hAnsi="Times" w:cs="Times"/>
      <w:b/>
      <w:bCs/>
      <w:noProof/>
      <w:color w:val="000000"/>
      <w:sz w:val="24"/>
      <w:szCs w:val="24"/>
    </w:rPr>
  </w:style>
  <w:style w:type="paragraph" w:customStyle="1" w:styleId="HeadingRunIn">
    <w:name w:val="HeadingRunIn"/>
    <w:uiPriority w:val="99"/>
    <w:pPr>
      <w:keepNext/>
      <w:widowControl w:val="0"/>
      <w:autoSpaceDE w:val="0"/>
      <w:autoSpaceDN w:val="0"/>
      <w:adjustRightInd w:val="0"/>
      <w:spacing w:before="120" w:line="240" w:lineRule="auto"/>
    </w:pPr>
    <w:rPr>
      <w:rFonts w:ascii="Times" w:hAnsi="Times" w:cs="Times"/>
      <w:b/>
      <w:bCs/>
      <w:noProof/>
      <w:color w:val="000000"/>
      <w:sz w:val="24"/>
      <w:szCs w:val="24"/>
    </w:rPr>
  </w:style>
  <w:style w:type="paragraph" w:customStyle="1" w:styleId="Indented">
    <w:name w:val="Indented"/>
    <w:uiPriority w:val="99"/>
    <w:pPr>
      <w:widowControl w:val="0"/>
      <w:tabs>
        <w:tab w:val="left" w:pos="283"/>
      </w:tabs>
      <w:autoSpaceDE w:val="0"/>
      <w:autoSpaceDN w:val="0"/>
      <w:adjustRightInd w:val="0"/>
      <w:spacing w:line="240" w:lineRule="auto"/>
      <w:ind w:left="283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Numbered">
    <w:name w:val="Numbered"/>
    <w:uiPriority w:val="99"/>
    <w:pPr>
      <w:widowControl w:val="0"/>
      <w:tabs>
        <w:tab w:val="left" w:pos="283"/>
      </w:tabs>
      <w:autoSpaceDE w:val="0"/>
      <w:autoSpaceDN w:val="0"/>
      <w:adjustRightInd w:val="0"/>
      <w:spacing w:line="240" w:lineRule="auto"/>
      <w:ind w:left="283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Numbered1">
    <w:name w:val="Numbered1"/>
    <w:uiPriority w:val="99"/>
    <w:pPr>
      <w:widowControl w:val="0"/>
      <w:tabs>
        <w:tab w:val="left" w:pos="283"/>
      </w:tabs>
      <w:autoSpaceDE w:val="0"/>
      <w:autoSpaceDN w:val="0"/>
      <w:adjustRightInd w:val="0"/>
      <w:spacing w:line="240" w:lineRule="auto"/>
      <w:ind w:left="283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TableFootnote">
    <w:name w:val="TableFootnote"/>
    <w:uiPriority w:val="99"/>
    <w:pPr>
      <w:widowControl w:val="0"/>
      <w:tabs>
        <w:tab w:val="left" w:pos="567"/>
      </w:tabs>
      <w:autoSpaceDE w:val="0"/>
      <w:autoSpaceDN w:val="0"/>
      <w:adjustRightInd w:val="0"/>
      <w:spacing w:line="240" w:lineRule="auto"/>
      <w:ind w:left="567" w:right="283"/>
    </w:pPr>
    <w:rPr>
      <w:rFonts w:ascii="Times" w:hAnsi="Times" w:cs="Times"/>
      <w:noProof/>
      <w:color w:val="000000"/>
      <w:sz w:val="20"/>
      <w:szCs w:val="20"/>
    </w:rPr>
  </w:style>
  <w:style w:type="paragraph" w:customStyle="1" w:styleId="TableTitle">
    <w:name w:val="TableTitle"/>
    <w:uiPriority w:val="99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Times" w:hAnsi="Times" w:cs="Times"/>
      <w:b/>
      <w:bCs/>
      <w:noProof/>
      <w:color w:val="000000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99"/>
    <w:qFormat/>
    <w:pPr>
      <w:keepNext/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" w:hAnsi="Times" w:cs="Times"/>
      <w:b/>
      <w:bCs/>
      <w:noProof/>
      <w:color w:val="000000"/>
      <w:sz w:val="36"/>
      <w:szCs w:val="36"/>
    </w:rPr>
  </w:style>
  <w:style w:type="character" w:customStyle="1" w:styleId="TitelChar">
    <w:name w:val="Titel Char"/>
    <w:basedOn w:val="Standaardalinea-lettertype"/>
    <w:link w:val="Titel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53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53017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62783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A2443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A2443"/>
  </w:style>
  <w:style w:type="paragraph" w:styleId="Voettekst">
    <w:name w:val="footer"/>
    <w:basedOn w:val="Standaard"/>
    <w:link w:val="VoettekstChar"/>
    <w:uiPriority w:val="99"/>
    <w:unhideWhenUsed/>
    <w:rsid w:val="009A2443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A2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AR-GRF\CORRECTIONEEL\ROLLEN-RK\Raadkamer%20AC7A%20-%20Blanco_v2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BFD80-109B-4306-A377-1B6141103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Raadkamer AC7A - Blanco_v2.dotx</Template>
  <TotalTime>0</TotalTime>
  <Pages>3</Pages>
  <Words>104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Dubois Wanda</dc:creator>
  <cp:lastModifiedBy>Dubois Wanda</cp:lastModifiedBy>
  <cp:revision>3</cp:revision>
  <cp:lastPrinted>2025-06-02T14:42:00Z</cp:lastPrinted>
  <dcterms:created xsi:type="dcterms:W3CDTF">2025-06-05T09:45:00Z</dcterms:created>
  <dcterms:modified xsi:type="dcterms:W3CDTF">2025-06-05T09:49:00Z</dcterms:modified>
</cp:coreProperties>
</file>