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4F464279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FC84" w14:textId="288A6FEE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FD390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15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FD390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12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FD390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2025</w:t>
            </w:r>
          </w:p>
        </w:tc>
      </w:tr>
      <w:tr w:rsidR="00DE6908" w:rsidRPr="004012D6" w14:paraId="58573A18" w14:textId="77777777" w:rsidTr="000F5D1A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DDF1" w14:textId="77777777" w:rsidR="00DE6908" w:rsidRPr="00AD488A" w:rsidRDefault="00DE6908" w:rsidP="000F5D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Strydonck (4)</w:t>
            </w:r>
          </w:p>
        </w:tc>
      </w:tr>
      <w:tr w:rsidR="00DE6908" w:rsidRPr="004012D6" w14:paraId="0B0151B6" w14:textId="77777777" w:rsidTr="000F5D1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0D92" w14:textId="7CC33EDF" w:rsidR="00DE6908" w:rsidRPr="00AD488A" w:rsidRDefault="00C748BA" w:rsidP="000F5D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26B56" w14:textId="77777777" w:rsidR="00DE6908" w:rsidRDefault="00DE6908" w:rsidP="000F5D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C9F27" w14:textId="0585802D" w:rsidR="00DE6908" w:rsidRDefault="00DE6908" w:rsidP="000F5D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27DFF" w14:textId="0D9418BB" w:rsidR="00DE6908" w:rsidRPr="00564AF9" w:rsidRDefault="00DE6908" w:rsidP="000F5D1A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88FF5" w14:textId="77777777" w:rsidR="00DE6908" w:rsidRPr="00AD488A" w:rsidRDefault="00DE6908" w:rsidP="000F5D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76846" w14:textId="77777777" w:rsidR="00DE6908" w:rsidRDefault="00DE6908" w:rsidP="000F5D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37F6BB" w14:textId="435E23E6" w:rsidR="00DE6908" w:rsidRDefault="00DE6908" w:rsidP="000F5D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D4234" w:rsidRPr="00AD488A" w14:paraId="48E0C0B2" w14:textId="77777777" w:rsidTr="0034491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B3A6" w14:textId="332B082F" w:rsidR="00FD4234" w:rsidRPr="00AD488A" w:rsidRDefault="00FD4234" w:rsidP="003449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5A1E5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R</w:t>
            </w:r>
            <w:r w:rsidRPr="005A1E5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(6)</w:t>
            </w:r>
          </w:p>
        </w:tc>
      </w:tr>
      <w:tr w:rsidR="00FD4234" w:rsidRPr="004012D6" w14:paraId="1426A957" w14:textId="77777777" w:rsidTr="000F5D1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9718" w14:textId="66CCC4EB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4385B" w14:textId="2AE99627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2BD39" w14:textId="21A732BF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1F617" w14:textId="36DB99C7" w:rsidR="00FD4234" w:rsidRDefault="00FD4234" w:rsidP="00FD4234">
            <w:pPr>
              <w:widowControl w:val="0"/>
              <w:autoSpaceDE w:val="0"/>
              <w:autoSpaceDN w:val="0"/>
              <w:adjustRightInd w:val="0"/>
              <w:ind w:right="12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ACE02" w14:textId="7777777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DE1417" w14:textId="77777777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5AFD0" w14:textId="6D92E156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D4234" w:rsidRPr="004012D6" w14:paraId="7C0B77D3" w14:textId="77777777" w:rsidTr="00613B74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F7E42" w14:textId="0BAF9549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Melis (1)</w:t>
            </w:r>
          </w:p>
        </w:tc>
      </w:tr>
      <w:tr w:rsidR="00FD4234" w:rsidRPr="00A734FA" w14:paraId="40C90DC7" w14:textId="77777777" w:rsidTr="00613B74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E1D" w14:textId="0E83906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6D7" w14:textId="24C15FA4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5AD0" w14:textId="51B3A29C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95D6" w14:textId="771DEA54" w:rsidR="00FD4234" w:rsidRDefault="00FD4234" w:rsidP="00FD423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F606" w14:textId="7777777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48BC" w14:textId="4ACB5F90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04C7" w14:textId="26529FDB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D4234" w:rsidRPr="00A734FA" w14:paraId="0743E387" w14:textId="77777777" w:rsidTr="00613B74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F4A" w14:textId="68477FDB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2A9E" w14:textId="4098D1D4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B5FC" w14:textId="37A721A5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3C12" w14:textId="5F46BBFF" w:rsidR="00FD4234" w:rsidRPr="0044660C" w:rsidRDefault="00FD4234" w:rsidP="00FD423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48DF" w14:textId="7777777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4DAE" w14:textId="7930C6C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EAB" w14:textId="73720B84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D4234" w:rsidRPr="00A734FA" w14:paraId="5FB544E5" w14:textId="77777777" w:rsidTr="00613B74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E04" w14:textId="1A00D67E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6B64" w14:textId="51067DD0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2024/050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B04B" w14:textId="2B349790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2CB2" w14:textId="0D846573" w:rsidR="00FD4234" w:rsidRDefault="00FD4234" w:rsidP="00FD423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A7BF" w14:textId="3E02D3CE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0043" w14:textId="77777777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D4D1" w14:textId="21C28206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D4234" w:rsidRPr="00A734FA" w14:paraId="24B20B25" w14:textId="77777777" w:rsidTr="00B8262F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7F7" w14:textId="2D3162C3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76F9F" w14:textId="70438F11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lang w:val="nl-NL"/>
              </w:rPr>
              <w:t xml:space="preserve"> </w:t>
            </w:r>
            <w:r>
              <w:t>2025/033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1E5C6" w14:textId="6E65CD59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8D3EB" w14:textId="7A0D6197" w:rsidR="00FD4234" w:rsidRPr="009A0B84" w:rsidRDefault="00FD4234" w:rsidP="009A0B8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6A2EF" w14:textId="7777777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56604" w14:textId="77777777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79453" w14:textId="1BA73E4A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D4234" w:rsidRPr="00A734FA" w14:paraId="48E0CF9C" w14:textId="77777777" w:rsidTr="00B8262F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09E" w14:textId="5AA69526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310A6" w14:textId="38193A47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t>2025/151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25C37" w14:textId="6E8C4C8B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86E64" w14:textId="219BBC1C" w:rsidR="00FD4234" w:rsidRPr="00356183" w:rsidRDefault="00FD4234" w:rsidP="00FD423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FC5F3" w14:textId="4FF2D141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9CA07" w14:textId="77777777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844B5" w14:textId="5283B3F6" w:rsidR="00FD4234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FD4234" w:rsidRPr="004012D6" w14:paraId="2C8896FC" w14:textId="77777777" w:rsidTr="00F15C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C9A6" w14:textId="428CC75E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Caes (10)</w:t>
            </w:r>
          </w:p>
        </w:tc>
      </w:tr>
      <w:tr w:rsidR="00FD4234" w:rsidRPr="004012D6" w14:paraId="60BBD6F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9E08" w14:textId="43B4C97E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53CD" w14:textId="20C7E5AB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D07EE9">
              <w:t>2022/021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B078" w14:textId="0DEF39A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D2FE" w14:textId="37FA071A" w:rsidR="00FD4234" w:rsidRPr="00AD488A" w:rsidRDefault="00FD4234" w:rsidP="00FD423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4D97" w14:textId="6A6ECEA2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624F" w14:textId="7777777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6358" w14:textId="0E3A3779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D4234" w:rsidRPr="004012D6" w14:paraId="0ECC7B14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944B" w14:textId="09A2B5D4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CA4E" w14:textId="2AFD39F5" w:rsidR="00FD4234" w:rsidRPr="00D07EE9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6A528F">
              <w:t>2024/137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C9A1" w14:textId="57E02A03" w:rsidR="00FD4234" w:rsidRPr="00D07EE9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27A4" w14:textId="28F4F177" w:rsidR="00FD4234" w:rsidRPr="00D07EE9" w:rsidRDefault="00FD4234" w:rsidP="00FD4234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85B0" w14:textId="3E0B4B3A" w:rsidR="00FD4234" w:rsidRPr="00D07EE9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2DF" w14:textId="77777777" w:rsidR="00FD4234" w:rsidRPr="00AD488A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CF38" w14:textId="2D8380E7" w:rsidR="00FD4234" w:rsidRPr="00D07EE9" w:rsidRDefault="00FD4234" w:rsidP="00FD423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E74A92" w:rsidRPr="004012D6" w14:paraId="4262667C" w14:textId="77777777" w:rsidTr="00716CF8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741D" w14:textId="4588214E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5A1E5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R</w:t>
            </w:r>
            <w:r w:rsidRPr="005A1E5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(6)</w:t>
            </w:r>
          </w:p>
        </w:tc>
      </w:tr>
      <w:tr w:rsidR="00E74A92" w:rsidRPr="004012D6" w14:paraId="0662660E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BB3" w14:textId="4D5920E3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2FEED5" w14:textId="693F92E7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2025/148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EA1BD3" w14:textId="1465D778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3A3B34" w14:textId="7C7AF715" w:rsidR="00E74A92" w:rsidRPr="007960BD" w:rsidRDefault="00E74A92" w:rsidP="00E74A9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FE13A9" w14:textId="77777777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44DEBD" w14:textId="3C61515B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21AFCE" w14:textId="4DB88F61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74A92" w:rsidRPr="004012D6" w14:paraId="1BC91EAE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C11C" w14:textId="595994BD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64A5B" w14:textId="4F73DEB1" w:rsidR="00E74A92" w:rsidRDefault="00E74A92" w:rsidP="009A0B84">
            <w:r>
              <w:t>2025/152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6F5036" w14:textId="0C2606E0" w:rsidR="00E74A92" w:rsidRDefault="00E74A92" w:rsidP="00E74A92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650894" w14:textId="5FA9B232" w:rsidR="00E74A92" w:rsidRPr="00BF1409" w:rsidRDefault="00E74A92" w:rsidP="009A0B84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06CB0A" w14:textId="77777777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A81E17" w14:textId="205E6086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9741EE" w14:textId="2207CD5E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C44F12" w:rsidRPr="004012D6" w14:paraId="256B3AD0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DF7C" w14:textId="4B1F3135" w:rsidR="00C44F12" w:rsidRPr="00AD488A" w:rsidRDefault="00FD4234" w:rsidP="00C44F1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C15484" w14:textId="59D177B9" w:rsidR="00C44F12" w:rsidRDefault="00C44F12" w:rsidP="00C44F12">
            <w:r>
              <w:rPr>
                <w:rFonts w:cstheme="minorHAnsi"/>
                <w:noProof/>
              </w:rPr>
              <w:t>2024/187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D415D5" w14:textId="5D02B30A" w:rsidR="00C44F12" w:rsidRDefault="00C44F12" w:rsidP="00C44F12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5669F6" w14:textId="42D769CD" w:rsidR="00C44F12" w:rsidRPr="00BF1409" w:rsidRDefault="00C44F12" w:rsidP="00C44F12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2BFD8C" w14:textId="77777777" w:rsidR="00C44F12" w:rsidRPr="00AD488A" w:rsidRDefault="00C44F12" w:rsidP="00C44F1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AAD560" w14:textId="60DE14F8" w:rsidR="00C44F12" w:rsidRDefault="00C44F12" w:rsidP="00C44F1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C8A4E8" w14:textId="2B330F48" w:rsidR="00C44F12" w:rsidRDefault="00C44F12" w:rsidP="00C44F1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90BB9" w:rsidRPr="004012D6" w14:paraId="28E54841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6F59" w14:textId="188A6C7B" w:rsidR="00590BB9" w:rsidRPr="00AD488A" w:rsidRDefault="00FD4234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FC7BC1" w14:textId="1E0AF532" w:rsidR="00590BB9" w:rsidRDefault="00590BB9" w:rsidP="00590BB9">
            <w:pPr>
              <w:rPr>
                <w:rFonts w:cstheme="minorHAnsi"/>
                <w:noProof/>
              </w:rPr>
            </w:pPr>
            <w:r>
              <w:t>2025/023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246D75" w14:textId="6163749A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88133F" w14:textId="254EF6EC" w:rsidR="00590BB9" w:rsidRDefault="00590BB9" w:rsidP="00590BB9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572763" w14:textId="77777777" w:rsidR="00590BB9" w:rsidRPr="00AD488A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8ED017" w14:textId="77777777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D1D500" w14:textId="4B9B711B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90BB9" w:rsidRPr="004012D6" w14:paraId="45DCB471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38D0" w14:textId="20F58441" w:rsidR="00590BB9" w:rsidRPr="00AD488A" w:rsidRDefault="00FD4234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1068B7" w14:textId="7C24459B" w:rsidR="00590BB9" w:rsidRDefault="00590BB9" w:rsidP="00590BB9">
            <w:r>
              <w:t>2025/063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8E16B6" w14:textId="0AF92642" w:rsidR="00590BB9" w:rsidRDefault="00590BB9" w:rsidP="00590BB9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0A22FA" w14:textId="41198466" w:rsidR="00590BB9" w:rsidRPr="00BF1409" w:rsidRDefault="00590BB9" w:rsidP="00590BB9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ECA903" w14:textId="77777777" w:rsidR="00590BB9" w:rsidRPr="00AD488A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1CA9EA" w14:textId="77777777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AF36F8" w14:textId="3F7D32FA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90BB9" w:rsidRPr="004012D6" w14:paraId="2A2214FB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2388" w14:textId="6AC50085" w:rsidR="00590BB9" w:rsidRPr="00AD488A" w:rsidRDefault="00FD4234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DCE31C" w14:textId="382ED851" w:rsidR="00590BB9" w:rsidRDefault="00590BB9" w:rsidP="00590BB9">
            <w:r>
              <w:t>2025/096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186AF" w14:textId="63D2994C" w:rsidR="00590BB9" w:rsidRDefault="00590BB9" w:rsidP="00590BB9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98B56C" w14:textId="65C8CFA3" w:rsidR="00590BB9" w:rsidRPr="00BF1409" w:rsidRDefault="00590BB9" w:rsidP="00590BB9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74E5DF" w14:textId="358C6343" w:rsidR="00590BB9" w:rsidRPr="00AD488A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A37CBF" w14:textId="77777777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F571F7" w14:textId="133D665B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90BB9" w:rsidRPr="004012D6" w14:paraId="467CE961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CEE1" w14:textId="1B805F73" w:rsidR="00590BB9" w:rsidRPr="00AD488A" w:rsidRDefault="00FD4234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0D4A48" w14:textId="3E02CBDB" w:rsidR="00590BB9" w:rsidRDefault="00590BB9" w:rsidP="00590BB9">
            <w:r>
              <w:t>2025/110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77D02" w14:textId="597D326D" w:rsidR="00590BB9" w:rsidRDefault="00590BB9" w:rsidP="00590BB9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B368D4" w14:textId="11573447" w:rsidR="00590BB9" w:rsidRPr="00BF1409" w:rsidRDefault="00590BB9" w:rsidP="009A0B84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C96235" w14:textId="77777777" w:rsidR="00590BB9" w:rsidRPr="00AD488A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C9793F" w14:textId="77777777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3D589A" w14:textId="214FE6D5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90BB9" w:rsidRPr="004012D6" w14:paraId="0FEEA34A" w14:textId="77777777" w:rsidTr="00A0570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E58D" w14:textId="287FF534" w:rsidR="00590BB9" w:rsidRPr="00AD488A" w:rsidRDefault="00FD4234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FC4205" w14:textId="1C167F22" w:rsidR="00590BB9" w:rsidRDefault="00590BB9" w:rsidP="00590BB9">
            <w:r>
              <w:t>2025/127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7D6D97" w14:textId="7C9F5405" w:rsidR="00590BB9" w:rsidRDefault="00590BB9" w:rsidP="00590BB9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E22767" w14:textId="4AF037F3" w:rsidR="00590BB9" w:rsidRPr="00C44F12" w:rsidRDefault="00590BB9" w:rsidP="00590BB9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0E6378" w14:textId="77777777" w:rsidR="00590BB9" w:rsidRPr="00AD488A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0AF69D" w14:textId="77777777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A3E756" w14:textId="33046700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590BB9" w:rsidRPr="004012D6" w14:paraId="406316C8" w14:textId="77777777" w:rsidTr="004162A7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4CA1" w14:textId="1172A772" w:rsidR="00590BB9" w:rsidRPr="00AD488A" w:rsidRDefault="00FD4234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1A624" w14:textId="63352F43" w:rsidR="00590BB9" w:rsidRDefault="00590BB9" w:rsidP="00590BB9">
            <w:r>
              <w:t>2025/154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CF6AE7" w14:textId="5B0D0A07" w:rsidR="00590BB9" w:rsidRDefault="00590BB9" w:rsidP="00590BB9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4DFC2" w14:textId="34812FA1" w:rsidR="00590BB9" w:rsidRPr="00BF1409" w:rsidRDefault="00590BB9" w:rsidP="00590BB9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8E605" w14:textId="1C95A900" w:rsidR="00590BB9" w:rsidRPr="00AD488A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D5823" w14:textId="77777777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AF62E" w14:textId="07672F7E" w:rsidR="00590BB9" w:rsidRDefault="00590BB9" w:rsidP="00590B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E74A92" w:rsidRPr="004012D6" w14:paraId="6338B02F" w14:textId="77777777" w:rsidTr="0032446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54A8" w14:textId="4DF523D0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 (wordt vervangen door OR Van Santvliet)</w:t>
            </w:r>
          </w:p>
        </w:tc>
      </w:tr>
      <w:tr w:rsidR="00E74A92" w:rsidRPr="004012D6" w14:paraId="6541A20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DE5B" w14:textId="52206214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1662" w14:textId="57551B6A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AD0BF6">
              <w:rPr>
                <w:rFonts w:ascii="Calibri" w:hAnsi="Calibri" w:cs="Calibri"/>
                <w:noProof/>
              </w:rPr>
              <w:t>2025/036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98D3" w14:textId="5938DBB0" w:rsidR="00E74A92" w:rsidRPr="00075BBD" w:rsidRDefault="00E74A92" w:rsidP="00E74A9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ADCA" w14:textId="118FEB0C" w:rsidR="00E74A92" w:rsidRPr="00AD488A" w:rsidRDefault="00E74A92" w:rsidP="00E74A92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281A" w14:textId="14DD4A4F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41E4" w14:textId="087870C0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681" w14:textId="3FF76950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74A92" w:rsidRPr="004012D6" w14:paraId="06234DBB" w14:textId="77777777" w:rsidTr="00300EE6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96E" w14:textId="43B93BA8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Franssens (7)</w:t>
            </w:r>
          </w:p>
        </w:tc>
      </w:tr>
      <w:tr w:rsidR="00E74A92" w:rsidRPr="004012D6" w14:paraId="33E97DAA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BE53" w14:textId="4AB5F127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4341" w14:textId="3EF47582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EAEE" w14:textId="139AD8F2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8FE4" w14:textId="18C9DFC9" w:rsidR="00E74A92" w:rsidRPr="009A0B84" w:rsidRDefault="00E74A92" w:rsidP="009A0B8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F916" w14:textId="2A3D9D57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CA56" w14:textId="381C217D" w:rsidR="00E74A92" w:rsidRPr="004923FF" w:rsidRDefault="00E74A92" w:rsidP="00E74A92">
            <w:pPr>
              <w:jc w:val="right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1D22" w14:textId="7550CED8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74A92" w:rsidRPr="004012D6" w14:paraId="2E90BE4F" w14:textId="77777777" w:rsidTr="00DA727B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7B34" w14:textId="0501DF43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06C3B" w14:textId="7260D2C7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64F477" w14:textId="61667BFE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35BB0" w14:textId="50D6F449" w:rsidR="00E74A92" w:rsidRPr="00C80757" w:rsidRDefault="00E74A92" w:rsidP="00E74A9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13C7E" w14:textId="3870BAD8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A612C" w14:textId="77777777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EC60E" w14:textId="40AC5AC6" w:rsidR="00E74A92" w:rsidRPr="004923FF" w:rsidRDefault="00E74A92" w:rsidP="00C3390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</w:tr>
      <w:tr w:rsidR="00E74A92" w:rsidRPr="004012D6" w14:paraId="4FE6E1B4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8397" w14:textId="0175BC2C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13F" w14:textId="5540CD03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6C1D" w14:textId="2B34891E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604A" w14:textId="617A484C" w:rsidR="00E74A92" w:rsidRPr="00E73CE0" w:rsidRDefault="00E74A92" w:rsidP="009A0B84">
            <w:pPr>
              <w:pStyle w:val="Lijstalinea"/>
              <w:widowControl w:val="0"/>
              <w:autoSpaceDE w:val="0"/>
              <w:autoSpaceDN w:val="0"/>
              <w:adjustRightInd w:val="0"/>
              <w:ind w:left="51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2DC" w14:textId="77777777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2CF" w14:textId="776E6735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D5B" w14:textId="33AFB98F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74A92" w:rsidRPr="004012D6" w14:paraId="3D6055BA" w14:textId="77777777" w:rsidTr="001A2250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D1BA" w14:textId="25C9C129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7D5C3" w14:textId="3838A90A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2024/185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08A28" w14:textId="6B97FF1F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410517" w14:textId="197D00E5" w:rsidR="00E74A92" w:rsidRPr="009E7112" w:rsidRDefault="00E74A92" w:rsidP="00E74A9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CEDD8" w14:textId="66A14069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D2A92" w14:textId="77777777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70F3D" w14:textId="77777777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74A92" w:rsidRPr="004012D6" w14:paraId="010CCE37" w14:textId="77777777" w:rsidTr="004C06AE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EF4A" w14:textId="1EFE842A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bookmarkStart w:id="0" w:name="_Hlk216082005"/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Strydonck (4)</w:t>
            </w:r>
          </w:p>
        </w:tc>
      </w:tr>
      <w:tr w:rsidR="00E74A92" w:rsidRPr="004012D6" w14:paraId="54B9060B" w14:textId="77777777" w:rsidTr="006D50F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CFC5" w14:textId="5D0F866B" w:rsidR="00E74A92" w:rsidRPr="00AD488A" w:rsidRDefault="00FD4234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2B6D3" w14:textId="432947C5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C7E11" w14:textId="29B2AA26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CD1B9A" w14:textId="1CACBBF0" w:rsidR="00E74A92" w:rsidRDefault="00E74A92" w:rsidP="00E74A92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8E373" w14:textId="77777777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A7A0A" w14:textId="77777777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987B24" w14:textId="7DDCDA39" w:rsidR="00E74A92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bookmarkEnd w:id="0"/>
    </w:tbl>
    <w:p w14:paraId="2ADAB54C" w14:textId="77777777" w:rsidR="009A0B84" w:rsidRDefault="009A0B84">
      <w:r>
        <w:br w:type="page"/>
      </w: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E74A92" w:rsidRPr="004012D6" w14:paraId="062B10A2" w14:textId="77777777" w:rsidTr="00884CC5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B17E" w14:textId="463643FA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lastRenderedPageBreak/>
              <w:t>1</w:t>
            </w:r>
            <w:r>
              <w:rPr>
                <w:rFonts w:cstheme="minorHAnsi"/>
                <w:b/>
                <w:sz w:val="36"/>
                <w:szCs w:val="36"/>
                <w:u w:val="single"/>
              </w:rPr>
              <w:t>3</w:t>
            </w: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t>.00 uur</w:t>
            </w:r>
          </w:p>
        </w:tc>
      </w:tr>
      <w:tr w:rsidR="00E74A92" w:rsidRPr="004012D6" w14:paraId="088B7B73" w14:textId="77777777" w:rsidTr="001D6521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D2DF" w14:textId="06DC8E9E" w:rsidR="00E74A92" w:rsidRPr="00AD488A" w:rsidRDefault="00E74A92" w:rsidP="00E74A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bookmarkStart w:id="1" w:name="_Hlk216353408"/>
            <w:bookmarkStart w:id="2" w:name="_Hlk216353341"/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AE1AA7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MELIS (1)</w:t>
            </w:r>
          </w:p>
        </w:tc>
      </w:tr>
      <w:bookmarkEnd w:id="1"/>
      <w:bookmarkEnd w:id="2"/>
      <w:tr w:rsidR="00AE1AA7" w:rsidRPr="004012D6" w14:paraId="5AB3452D" w14:textId="77777777" w:rsidTr="0089633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6FBB" w14:textId="2B19BD71" w:rsidR="00AE1AA7" w:rsidRPr="00AD488A" w:rsidRDefault="00C748BA" w:rsidP="00AE1AA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326EF" w14:textId="24176391" w:rsidR="00AE1AA7" w:rsidRPr="00D21705" w:rsidRDefault="00AE1AA7" w:rsidP="00AE1AA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2023/159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97C09" w14:textId="6E454BD3" w:rsidR="00AE1AA7" w:rsidRPr="00D21705" w:rsidRDefault="00AE1AA7" w:rsidP="00AE1AA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83D9D" w14:textId="73FA8ECD" w:rsidR="00AE1AA7" w:rsidRPr="00D21705" w:rsidRDefault="00AE1AA7" w:rsidP="00AE1AA7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0696E" w14:textId="33703DAB" w:rsidR="00AE1AA7" w:rsidRPr="00AD488A" w:rsidRDefault="00AE1AA7" w:rsidP="00AE1AA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9800C" w14:textId="77777777" w:rsidR="00AE1AA7" w:rsidRPr="00AD488A" w:rsidRDefault="00AE1AA7" w:rsidP="00AE1AA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21318" w14:textId="2369F888" w:rsidR="00AE1AA7" w:rsidRPr="00D21705" w:rsidRDefault="00AE1AA7" w:rsidP="00AE1AA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410986" w:rsidRPr="004012D6" w14:paraId="14C6B83A" w14:textId="77777777" w:rsidTr="0089633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748" w14:textId="1585751D" w:rsidR="00410986" w:rsidRPr="00AD488A" w:rsidRDefault="00C748BA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DBBB3" w14:textId="4DC40682" w:rsidR="00410986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69400" w14:textId="6366C6E0" w:rsidR="00410986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892E7" w14:textId="088B4F1D" w:rsidR="00410986" w:rsidRPr="00AE1AA7" w:rsidRDefault="00410986" w:rsidP="00410986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865A8" w14:textId="4AF733CE" w:rsidR="00410986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0D1A5" w14:textId="77777777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78B46" w14:textId="737AD982" w:rsidR="00410986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410986" w:rsidRPr="00AD488A" w14:paraId="635A314D" w14:textId="77777777" w:rsidTr="00895C7C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F0F" w14:textId="77777777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CAES (10)</w:t>
            </w:r>
          </w:p>
        </w:tc>
      </w:tr>
      <w:tr w:rsidR="00410986" w:rsidRPr="00AD488A" w14:paraId="2B91BD76" w14:textId="77777777" w:rsidTr="00895C7C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44BF" w14:textId="3BEAA3F1" w:rsidR="00410986" w:rsidRPr="00AD488A" w:rsidRDefault="00C748BA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0AD6" w14:textId="77777777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D21705">
              <w:t>2025/096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599" w14:textId="7A2F3419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0A9" w14:textId="09A42BC1" w:rsidR="00410986" w:rsidRPr="00AD488A" w:rsidRDefault="00410986" w:rsidP="0041098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6AAF" w14:textId="77777777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75A5" w14:textId="77777777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0C03" w14:textId="78E87A2E" w:rsidR="008B2CC2" w:rsidRPr="00C3390F" w:rsidRDefault="008B2CC2" w:rsidP="00C3390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410986" w:rsidRPr="004012D6" w14:paraId="418DB384" w14:textId="77777777" w:rsidTr="004A2324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E818" w14:textId="190C7B59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5A1E5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R</w:t>
            </w:r>
            <w:r w:rsidRPr="005A1E5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(6)</w:t>
            </w:r>
          </w:p>
        </w:tc>
      </w:tr>
      <w:tr w:rsidR="00410986" w:rsidRPr="004012D6" w14:paraId="473779A3" w14:textId="77777777" w:rsidTr="00E9287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9DC6" w14:textId="33A01630" w:rsidR="00410986" w:rsidRPr="00AD488A" w:rsidRDefault="00C748BA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DB86D" w14:textId="2BB147AD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ascii="Calibri" w:hAnsi="Calibri" w:cs="Calibri"/>
              </w:rPr>
              <w:t>2025/098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92569" w14:textId="660F150A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CF1B4" w14:textId="7EBE4FFA" w:rsidR="00410986" w:rsidRPr="009A0B84" w:rsidRDefault="00410986" w:rsidP="009A0B8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8167F3" w14:textId="7D4943E3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7D9BC9" w14:textId="77777777" w:rsidR="00410986" w:rsidRPr="00AD488A" w:rsidRDefault="00410986" w:rsidP="004109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E44F0" w14:textId="7FEE8AA1" w:rsidR="00410986" w:rsidRPr="00047B6A" w:rsidRDefault="00410986" w:rsidP="00410986">
            <w:pPr>
              <w:jc w:val="both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C66761" w:rsidRPr="00AD488A" w14:paraId="7271B32D" w14:textId="77777777" w:rsidTr="008934D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854" w14:textId="6815A74E" w:rsidR="00C66761" w:rsidRPr="00AD488A" w:rsidRDefault="00C66761" w:rsidP="00C6676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 (wordt vervangen door OR Van Santvliet)</w:t>
            </w:r>
          </w:p>
        </w:tc>
      </w:tr>
      <w:tr w:rsidR="00C66761" w:rsidRPr="00047B6A" w14:paraId="0EBB70ED" w14:textId="77777777" w:rsidTr="008934DD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E2FA" w14:textId="1F800DC6" w:rsidR="00C66761" w:rsidRPr="00AD488A" w:rsidRDefault="00C748BA" w:rsidP="00C6676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E591F" w14:textId="0E3AEA20" w:rsidR="00C66761" w:rsidRPr="00AD488A" w:rsidRDefault="00C66761" w:rsidP="00C6676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F4626" w14:textId="5C9ABFF8" w:rsidR="00C66761" w:rsidRPr="00AD488A" w:rsidRDefault="00C66761" w:rsidP="00C6676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DA75B" w14:textId="00D73F0F" w:rsidR="00C66761" w:rsidRPr="00C66761" w:rsidRDefault="00C66761" w:rsidP="00C66761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6D9F3" w14:textId="28BF8C27" w:rsidR="00C66761" w:rsidRPr="00AD488A" w:rsidRDefault="00C66761" w:rsidP="00C6676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419B7" w14:textId="77777777" w:rsidR="00C66761" w:rsidRPr="00AD488A" w:rsidRDefault="00C66761" w:rsidP="00C6676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36A8C" w14:textId="28452CDF" w:rsidR="00C66761" w:rsidRPr="00047B6A" w:rsidRDefault="00C66761" w:rsidP="00C66761">
            <w:pPr>
              <w:jc w:val="both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</w:tbl>
    <w:p w14:paraId="32DAA93D" w14:textId="77777777" w:rsidR="00F61AF8" w:rsidRPr="00C66761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</w:rPr>
      </w:pPr>
    </w:p>
    <w:sectPr w:rsidR="00F61AF8" w:rsidRPr="00C66761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90D8" w14:textId="77777777" w:rsidR="00FD390D" w:rsidRDefault="00FD390D" w:rsidP="009A2443">
      <w:pPr>
        <w:spacing w:line="240" w:lineRule="auto"/>
      </w:pPr>
      <w:r>
        <w:separator/>
      </w:r>
    </w:p>
  </w:endnote>
  <w:endnote w:type="continuationSeparator" w:id="0">
    <w:p w14:paraId="5036B63F" w14:textId="77777777" w:rsidR="00FD390D" w:rsidRDefault="00FD390D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C39E619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043D50BC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5FF4" w14:textId="77777777" w:rsidR="00FD390D" w:rsidRDefault="00FD390D" w:rsidP="009A2443">
      <w:pPr>
        <w:spacing w:line="240" w:lineRule="auto"/>
      </w:pPr>
      <w:r>
        <w:separator/>
      </w:r>
    </w:p>
  </w:footnote>
  <w:footnote w:type="continuationSeparator" w:id="0">
    <w:p w14:paraId="32E5C61A" w14:textId="77777777" w:rsidR="00FD390D" w:rsidRDefault="00FD390D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17E67EF"/>
    <w:multiLevelType w:val="hybridMultilevel"/>
    <w:tmpl w:val="21FC3FC2"/>
    <w:lvl w:ilvl="0" w:tplc="6DA4C71C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4DC2"/>
    <w:multiLevelType w:val="hybridMultilevel"/>
    <w:tmpl w:val="12ACCE42"/>
    <w:lvl w:ilvl="0" w:tplc="3FE0BEBC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9BE6657"/>
    <w:multiLevelType w:val="hybridMultilevel"/>
    <w:tmpl w:val="F550B6E4"/>
    <w:lvl w:ilvl="0" w:tplc="6DA4C71C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0DF64F28"/>
    <w:multiLevelType w:val="hybridMultilevel"/>
    <w:tmpl w:val="40E88792"/>
    <w:lvl w:ilvl="0" w:tplc="173CDFAA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A705402"/>
    <w:multiLevelType w:val="hybridMultilevel"/>
    <w:tmpl w:val="55204130"/>
    <w:lvl w:ilvl="0" w:tplc="9FF28C44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559B"/>
    <w:multiLevelType w:val="hybridMultilevel"/>
    <w:tmpl w:val="DB445A38"/>
    <w:lvl w:ilvl="0" w:tplc="9FF28C44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F58AB"/>
    <w:multiLevelType w:val="hybridMultilevel"/>
    <w:tmpl w:val="D7E86F46"/>
    <w:lvl w:ilvl="0" w:tplc="941454D8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A7940"/>
    <w:multiLevelType w:val="hybridMultilevel"/>
    <w:tmpl w:val="5BDA1CC0"/>
    <w:lvl w:ilvl="0" w:tplc="9E50F140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73E06"/>
    <w:multiLevelType w:val="hybridMultilevel"/>
    <w:tmpl w:val="954E66B4"/>
    <w:lvl w:ilvl="0" w:tplc="215C0DE4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6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6BA5B0A"/>
    <w:multiLevelType w:val="hybridMultilevel"/>
    <w:tmpl w:val="780E11F0"/>
    <w:lvl w:ilvl="0" w:tplc="28B29146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F0A3E"/>
    <w:multiLevelType w:val="hybridMultilevel"/>
    <w:tmpl w:val="09AAF910"/>
    <w:lvl w:ilvl="0" w:tplc="9BD6DE7E">
      <w:start w:val="37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21D38D4"/>
    <w:multiLevelType w:val="hybridMultilevel"/>
    <w:tmpl w:val="C016ADEC"/>
    <w:lvl w:ilvl="0" w:tplc="76D0839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3"/>
  </w:num>
  <w:num w:numId="2" w16cid:durableId="518391201">
    <w:abstractNumId w:val="20"/>
  </w:num>
  <w:num w:numId="3" w16cid:durableId="781076549">
    <w:abstractNumId w:val="18"/>
  </w:num>
  <w:num w:numId="4" w16cid:durableId="2081057418">
    <w:abstractNumId w:val="8"/>
  </w:num>
  <w:num w:numId="5" w16cid:durableId="857814530">
    <w:abstractNumId w:val="23"/>
  </w:num>
  <w:num w:numId="6" w16cid:durableId="1917475755">
    <w:abstractNumId w:val="15"/>
  </w:num>
  <w:num w:numId="7" w16cid:durableId="852571364">
    <w:abstractNumId w:val="0"/>
  </w:num>
  <w:num w:numId="8" w16cid:durableId="120613550">
    <w:abstractNumId w:val="24"/>
  </w:num>
  <w:num w:numId="9" w16cid:durableId="2010793060">
    <w:abstractNumId w:val="21"/>
  </w:num>
  <w:num w:numId="10" w16cid:durableId="31082760">
    <w:abstractNumId w:val="30"/>
  </w:num>
  <w:num w:numId="11" w16cid:durableId="254628326">
    <w:abstractNumId w:val="7"/>
  </w:num>
  <w:num w:numId="12" w16cid:durableId="1433473891">
    <w:abstractNumId w:val="16"/>
  </w:num>
  <w:num w:numId="13" w16cid:durableId="434862816">
    <w:abstractNumId w:val="19"/>
  </w:num>
  <w:num w:numId="14" w16cid:durableId="1285232432">
    <w:abstractNumId w:val="29"/>
  </w:num>
  <w:num w:numId="15" w16cid:durableId="535191352">
    <w:abstractNumId w:val="25"/>
  </w:num>
  <w:num w:numId="16" w16cid:durableId="1715351999">
    <w:abstractNumId w:val="9"/>
  </w:num>
  <w:num w:numId="17" w16cid:durableId="1573807177">
    <w:abstractNumId w:val="6"/>
  </w:num>
  <w:num w:numId="18" w16cid:durableId="1045567736">
    <w:abstractNumId w:val="28"/>
  </w:num>
  <w:num w:numId="19" w16cid:durableId="515845781">
    <w:abstractNumId w:val="17"/>
  </w:num>
  <w:num w:numId="20" w16cid:durableId="777601513">
    <w:abstractNumId w:val="26"/>
  </w:num>
  <w:num w:numId="21" w16cid:durableId="2029024042">
    <w:abstractNumId w:val="13"/>
  </w:num>
  <w:num w:numId="22" w16cid:durableId="1018123589">
    <w:abstractNumId w:val="2"/>
  </w:num>
  <w:num w:numId="23" w16cid:durableId="1969166296">
    <w:abstractNumId w:val="27"/>
  </w:num>
  <w:num w:numId="24" w16cid:durableId="515965198">
    <w:abstractNumId w:val="10"/>
  </w:num>
  <w:num w:numId="25" w16cid:durableId="1110246667">
    <w:abstractNumId w:val="11"/>
  </w:num>
  <w:num w:numId="26" w16cid:durableId="729962284">
    <w:abstractNumId w:val="5"/>
  </w:num>
  <w:num w:numId="27" w16cid:durableId="1670211177">
    <w:abstractNumId w:val="14"/>
  </w:num>
  <w:num w:numId="28" w16cid:durableId="1962959194">
    <w:abstractNumId w:val="4"/>
  </w:num>
  <w:num w:numId="29" w16cid:durableId="1954898317">
    <w:abstractNumId w:val="12"/>
  </w:num>
  <w:num w:numId="30" w16cid:durableId="2132554480">
    <w:abstractNumId w:val="22"/>
  </w:num>
  <w:num w:numId="31" w16cid:durableId="166370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0D"/>
    <w:rsid w:val="0000793A"/>
    <w:rsid w:val="0001578B"/>
    <w:rsid w:val="00016D1F"/>
    <w:rsid w:val="00027742"/>
    <w:rsid w:val="00034E0B"/>
    <w:rsid w:val="00044A59"/>
    <w:rsid w:val="00047B69"/>
    <w:rsid w:val="00047B6A"/>
    <w:rsid w:val="000564A4"/>
    <w:rsid w:val="00064658"/>
    <w:rsid w:val="00067C85"/>
    <w:rsid w:val="0007521E"/>
    <w:rsid w:val="0007556C"/>
    <w:rsid w:val="00075BBD"/>
    <w:rsid w:val="000766D0"/>
    <w:rsid w:val="0008598F"/>
    <w:rsid w:val="0008604E"/>
    <w:rsid w:val="00096A6F"/>
    <w:rsid w:val="000A04EE"/>
    <w:rsid w:val="000D0C84"/>
    <w:rsid w:val="000D14F4"/>
    <w:rsid w:val="000D36F5"/>
    <w:rsid w:val="000D5E82"/>
    <w:rsid w:val="000E4404"/>
    <w:rsid w:val="000E5186"/>
    <w:rsid w:val="000F7A27"/>
    <w:rsid w:val="00122F4A"/>
    <w:rsid w:val="00124445"/>
    <w:rsid w:val="001254D7"/>
    <w:rsid w:val="00125B2C"/>
    <w:rsid w:val="0013716A"/>
    <w:rsid w:val="00150847"/>
    <w:rsid w:val="00162136"/>
    <w:rsid w:val="00162457"/>
    <w:rsid w:val="00165878"/>
    <w:rsid w:val="001737D0"/>
    <w:rsid w:val="00181491"/>
    <w:rsid w:val="001831DB"/>
    <w:rsid w:val="001B2937"/>
    <w:rsid w:val="001C1E1E"/>
    <w:rsid w:val="001D6337"/>
    <w:rsid w:val="001D6F66"/>
    <w:rsid w:val="001E1687"/>
    <w:rsid w:val="001F7EE1"/>
    <w:rsid w:val="00202F87"/>
    <w:rsid w:val="00213806"/>
    <w:rsid w:val="00261D48"/>
    <w:rsid w:val="00265A2A"/>
    <w:rsid w:val="00265C49"/>
    <w:rsid w:val="002730AD"/>
    <w:rsid w:val="00282FDA"/>
    <w:rsid w:val="00291240"/>
    <w:rsid w:val="002B1CDD"/>
    <w:rsid w:val="002B4136"/>
    <w:rsid w:val="002C17E2"/>
    <w:rsid w:val="002C6FB0"/>
    <w:rsid w:val="002D02BA"/>
    <w:rsid w:val="002D2750"/>
    <w:rsid w:val="00313A48"/>
    <w:rsid w:val="00316A11"/>
    <w:rsid w:val="00343D56"/>
    <w:rsid w:val="00345D21"/>
    <w:rsid w:val="00354582"/>
    <w:rsid w:val="00356183"/>
    <w:rsid w:val="003676CF"/>
    <w:rsid w:val="0039132F"/>
    <w:rsid w:val="003916D0"/>
    <w:rsid w:val="003945B4"/>
    <w:rsid w:val="003C0166"/>
    <w:rsid w:val="003C1E75"/>
    <w:rsid w:val="003C592D"/>
    <w:rsid w:val="003E036F"/>
    <w:rsid w:val="003E6D95"/>
    <w:rsid w:val="00410986"/>
    <w:rsid w:val="00435B4C"/>
    <w:rsid w:val="0044660C"/>
    <w:rsid w:val="00447FD1"/>
    <w:rsid w:val="00455A1B"/>
    <w:rsid w:val="0045661A"/>
    <w:rsid w:val="004668D5"/>
    <w:rsid w:val="0048008F"/>
    <w:rsid w:val="00487463"/>
    <w:rsid w:val="004923FF"/>
    <w:rsid w:val="004930E0"/>
    <w:rsid w:val="004A1F99"/>
    <w:rsid w:val="004A7BC4"/>
    <w:rsid w:val="004B08FD"/>
    <w:rsid w:val="004C5114"/>
    <w:rsid w:val="004D1236"/>
    <w:rsid w:val="004D5976"/>
    <w:rsid w:val="005001EF"/>
    <w:rsid w:val="005039DC"/>
    <w:rsid w:val="00506BFB"/>
    <w:rsid w:val="00530318"/>
    <w:rsid w:val="00532EDA"/>
    <w:rsid w:val="00533196"/>
    <w:rsid w:val="00553017"/>
    <w:rsid w:val="005540D4"/>
    <w:rsid w:val="00560039"/>
    <w:rsid w:val="00564AF9"/>
    <w:rsid w:val="00575EC8"/>
    <w:rsid w:val="00580CF1"/>
    <w:rsid w:val="0058192A"/>
    <w:rsid w:val="00590BB9"/>
    <w:rsid w:val="00596D64"/>
    <w:rsid w:val="00597C9B"/>
    <w:rsid w:val="005A1E52"/>
    <w:rsid w:val="005D2274"/>
    <w:rsid w:val="005D419E"/>
    <w:rsid w:val="005E076B"/>
    <w:rsid w:val="005E5A75"/>
    <w:rsid w:val="00613429"/>
    <w:rsid w:val="00613B74"/>
    <w:rsid w:val="0062783F"/>
    <w:rsid w:val="00631B69"/>
    <w:rsid w:val="00640B44"/>
    <w:rsid w:val="00642624"/>
    <w:rsid w:val="00670EBB"/>
    <w:rsid w:val="00671B51"/>
    <w:rsid w:val="006756B2"/>
    <w:rsid w:val="00692BB9"/>
    <w:rsid w:val="006972D1"/>
    <w:rsid w:val="006C031D"/>
    <w:rsid w:val="006C3084"/>
    <w:rsid w:val="006D1341"/>
    <w:rsid w:val="006E0BEE"/>
    <w:rsid w:val="006E1389"/>
    <w:rsid w:val="006E7563"/>
    <w:rsid w:val="006F7522"/>
    <w:rsid w:val="007023D6"/>
    <w:rsid w:val="007041CC"/>
    <w:rsid w:val="00715B01"/>
    <w:rsid w:val="00735BD7"/>
    <w:rsid w:val="00746B6C"/>
    <w:rsid w:val="00754A1E"/>
    <w:rsid w:val="00756343"/>
    <w:rsid w:val="007649A5"/>
    <w:rsid w:val="007727B5"/>
    <w:rsid w:val="00774236"/>
    <w:rsid w:val="00775146"/>
    <w:rsid w:val="0077796B"/>
    <w:rsid w:val="00785A5D"/>
    <w:rsid w:val="007960BD"/>
    <w:rsid w:val="007C443B"/>
    <w:rsid w:val="007C5DF3"/>
    <w:rsid w:val="007D0DD4"/>
    <w:rsid w:val="007D3F42"/>
    <w:rsid w:val="007D55F3"/>
    <w:rsid w:val="007F2912"/>
    <w:rsid w:val="007F4992"/>
    <w:rsid w:val="00801E0F"/>
    <w:rsid w:val="00820BA5"/>
    <w:rsid w:val="0085223A"/>
    <w:rsid w:val="00854471"/>
    <w:rsid w:val="00862ADC"/>
    <w:rsid w:val="008630EA"/>
    <w:rsid w:val="00873DE6"/>
    <w:rsid w:val="00884CC5"/>
    <w:rsid w:val="008B2CC2"/>
    <w:rsid w:val="008D5F44"/>
    <w:rsid w:val="008E2BC7"/>
    <w:rsid w:val="009007D7"/>
    <w:rsid w:val="00904248"/>
    <w:rsid w:val="00915758"/>
    <w:rsid w:val="009318C8"/>
    <w:rsid w:val="00940D3C"/>
    <w:rsid w:val="00951F5F"/>
    <w:rsid w:val="00955E0F"/>
    <w:rsid w:val="00957ECD"/>
    <w:rsid w:val="00962516"/>
    <w:rsid w:val="009746EA"/>
    <w:rsid w:val="0099069C"/>
    <w:rsid w:val="00995C1D"/>
    <w:rsid w:val="009A0B84"/>
    <w:rsid w:val="009A2443"/>
    <w:rsid w:val="009B1376"/>
    <w:rsid w:val="009B2396"/>
    <w:rsid w:val="009B3B9D"/>
    <w:rsid w:val="009D05E0"/>
    <w:rsid w:val="009D7053"/>
    <w:rsid w:val="009E3AF9"/>
    <w:rsid w:val="009E3B7F"/>
    <w:rsid w:val="009E4330"/>
    <w:rsid w:val="009E7112"/>
    <w:rsid w:val="009F004A"/>
    <w:rsid w:val="00A14003"/>
    <w:rsid w:val="00A30F39"/>
    <w:rsid w:val="00A429AB"/>
    <w:rsid w:val="00A45630"/>
    <w:rsid w:val="00A461AA"/>
    <w:rsid w:val="00A55FAC"/>
    <w:rsid w:val="00A61013"/>
    <w:rsid w:val="00A62F07"/>
    <w:rsid w:val="00A676FD"/>
    <w:rsid w:val="00A70B58"/>
    <w:rsid w:val="00A7122A"/>
    <w:rsid w:val="00A734FA"/>
    <w:rsid w:val="00A96787"/>
    <w:rsid w:val="00AA38BC"/>
    <w:rsid w:val="00AA6DAF"/>
    <w:rsid w:val="00AB165F"/>
    <w:rsid w:val="00AB1F69"/>
    <w:rsid w:val="00AB5899"/>
    <w:rsid w:val="00AD27C4"/>
    <w:rsid w:val="00AD3266"/>
    <w:rsid w:val="00AD3EF8"/>
    <w:rsid w:val="00AD488A"/>
    <w:rsid w:val="00AE1AA7"/>
    <w:rsid w:val="00AF20A2"/>
    <w:rsid w:val="00AF73F4"/>
    <w:rsid w:val="00AF7564"/>
    <w:rsid w:val="00B00B00"/>
    <w:rsid w:val="00B00BD6"/>
    <w:rsid w:val="00B40880"/>
    <w:rsid w:val="00B425FC"/>
    <w:rsid w:val="00B457FD"/>
    <w:rsid w:val="00B47556"/>
    <w:rsid w:val="00B640EC"/>
    <w:rsid w:val="00B81F83"/>
    <w:rsid w:val="00B85010"/>
    <w:rsid w:val="00B9402E"/>
    <w:rsid w:val="00BA7150"/>
    <w:rsid w:val="00BB5BC0"/>
    <w:rsid w:val="00BC375A"/>
    <w:rsid w:val="00BD2015"/>
    <w:rsid w:val="00BF1409"/>
    <w:rsid w:val="00C03DCF"/>
    <w:rsid w:val="00C065C5"/>
    <w:rsid w:val="00C15787"/>
    <w:rsid w:val="00C22C44"/>
    <w:rsid w:val="00C328E6"/>
    <w:rsid w:val="00C3390F"/>
    <w:rsid w:val="00C44F12"/>
    <w:rsid w:val="00C47109"/>
    <w:rsid w:val="00C503DC"/>
    <w:rsid w:val="00C66437"/>
    <w:rsid w:val="00C66761"/>
    <w:rsid w:val="00C748BA"/>
    <w:rsid w:val="00C80757"/>
    <w:rsid w:val="00C84659"/>
    <w:rsid w:val="00C91558"/>
    <w:rsid w:val="00C94000"/>
    <w:rsid w:val="00C95385"/>
    <w:rsid w:val="00CA3676"/>
    <w:rsid w:val="00CC21AA"/>
    <w:rsid w:val="00CE23BE"/>
    <w:rsid w:val="00D02E89"/>
    <w:rsid w:val="00D15B8B"/>
    <w:rsid w:val="00D1767B"/>
    <w:rsid w:val="00D17C2C"/>
    <w:rsid w:val="00D330EE"/>
    <w:rsid w:val="00D35D52"/>
    <w:rsid w:val="00D42549"/>
    <w:rsid w:val="00D473F6"/>
    <w:rsid w:val="00D6750F"/>
    <w:rsid w:val="00D752E0"/>
    <w:rsid w:val="00D8056E"/>
    <w:rsid w:val="00D8246F"/>
    <w:rsid w:val="00D84404"/>
    <w:rsid w:val="00D860B4"/>
    <w:rsid w:val="00D96F65"/>
    <w:rsid w:val="00D9728C"/>
    <w:rsid w:val="00DC3B88"/>
    <w:rsid w:val="00DC7CB1"/>
    <w:rsid w:val="00DD5948"/>
    <w:rsid w:val="00DE6908"/>
    <w:rsid w:val="00DF632A"/>
    <w:rsid w:val="00DF6C40"/>
    <w:rsid w:val="00E11FA6"/>
    <w:rsid w:val="00E169E1"/>
    <w:rsid w:val="00E22B63"/>
    <w:rsid w:val="00E23A44"/>
    <w:rsid w:val="00E272F8"/>
    <w:rsid w:val="00E36385"/>
    <w:rsid w:val="00E443B4"/>
    <w:rsid w:val="00E47F58"/>
    <w:rsid w:val="00E557DC"/>
    <w:rsid w:val="00E55ED6"/>
    <w:rsid w:val="00E56AD2"/>
    <w:rsid w:val="00E65BF8"/>
    <w:rsid w:val="00E73CE0"/>
    <w:rsid w:val="00E74A92"/>
    <w:rsid w:val="00E76217"/>
    <w:rsid w:val="00E85A35"/>
    <w:rsid w:val="00E90BE9"/>
    <w:rsid w:val="00E910F1"/>
    <w:rsid w:val="00EA2F20"/>
    <w:rsid w:val="00EA5B89"/>
    <w:rsid w:val="00EA684E"/>
    <w:rsid w:val="00EB17E9"/>
    <w:rsid w:val="00EB6D2C"/>
    <w:rsid w:val="00EB7BE5"/>
    <w:rsid w:val="00EC3F80"/>
    <w:rsid w:val="00EC7899"/>
    <w:rsid w:val="00EF03A4"/>
    <w:rsid w:val="00F00938"/>
    <w:rsid w:val="00F301C5"/>
    <w:rsid w:val="00F45686"/>
    <w:rsid w:val="00F533E9"/>
    <w:rsid w:val="00F61AF8"/>
    <w:rsid w:val="00F63075"/>
    <w:rsid w:val="00F6332A"/>
    <w:rsid w:val="00F64515"/>
    <w:rsid w:val="00F80CF7"/>
    <w:rsid w:val="00F83597"/>
    <w:rsid w:val="00F838B5"/>
    <w:rsid w:val="00FB19EE"/>
    <w:rsid w:val="00FB1DBD"/>
    <w:rsid w:val="00FB5A8D"/>
    <w:rsid w:val="00FC4B8E"/>
    <w:rsid w:val="00FD390D"/>
    <w:rsid w:val="00FD4234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BC97A"/>
  <w14:defaultImageDpi w14:val="0"/>
  <w15:docId w15:val="{7DA4B844-B424-431B-88DA-4E63AD60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BASISDOCUMENT%20RK%20blanco%20-%20AC7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RK blanco - AC7A.dotx</Template>
  <TotalTime>0</TotalTime>
  <Pages>3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Matthee Lopke</dc:creator>
  <cp:lastModifiedBy>Dubois Wanda</cp:lastModifiedBy>
  <cp:revision>3</cp:revision>
  <cp:lastPrinted>2025-12-12T07:40:00Z</cp:lastPrinted>
  <dcterms:created xsi:type="dcterms:W3CDTF">2025-12-12T10:41:00Z</dcterms:created>
  <dcterms:modified xsi:type="dcterms:W3CDTF">2025-12-12T10:58:00Z</dcterms:modified>
</cp:coreProperties>
</file>